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299CA" w14:textId="5E831CA0" w:rsidR="00392052" w:rsidRDefault="00434F0A">
      <w:r>
        <w:rPr>
          <w:noProof/>
        </w:rPr>
        <mc:AlternateContent>
          <mc:Choice Requires="wps">
            <w:drawing>
              <wp:anchor distT="0" distB="0" distL="114300" distR="114300" simplePos="0" relativeHeight="251653632" behindDoc="0" locked="0" layoutInCell="1" allowOverlap="1" wp14:anchorId="2ED9719C" wp14:editId="1884D292">
                <wp:simplePos x="0" y="0"/>
                <wp:positionH relativeFrom="column">
                  <wp:posOffset>-771525</wp:posOffset>
                </wp:positionH>
                <wp:positionV relativeFrom="paragraph">
                  <wp:posOffset>-691515</wp:posOffset>
                </wp:positionV>
                <wp:extent cx="5229225" cy="1285875"/>
                <wp:effectExtent l="0" t="0" r="0" b="9525"/>
                <wp:wrapNone/>
                <wp:docPr id="6" name="Text Box 12"/>
                <wp:cNvGraphicFramePr/>
                <a:graphic xmlns:a="http://schemas.openxmlformats.org/drawingml/2006/main">
                  <a:graphicData uri="http://schemas.microsoft.com/office/word/2010/wordprocessingShape">
                    <wps:wsp>
                      <wps:cNvSpPr txBox="1"/>
                      <wps:spPr>
                        <a:xfrm>
                          <a:off x="0" y="0"/>
                          <a:ext cx="5229225" cy="1285875"/>
                        </a:xfrm>
                        <a:prstGeom prst="rect">
                          <a:avLst/>
                        </a:prstGeom>
                        <a:noFill/>
                        <a:ln>
                          <a:noFill/>
                          <a:prstDash/>
                        </a:ln>
                      </wps:spPr>
                      <wps:txbx>
                        <w:txbxContent>
                          <w:p w14:paraId="40A8C225" w14:textId="77777777" w:rsidR="00392052" w:rsidRPr="00C952C5" w:rsidRDefault="00B50FC5">
                            <w:pPr>
                              <w:rPr>
                                <w:rFonts w:ascii="Century Gothic" w:hAnsi="Century Gothic" w:cstheme="minorHAnsi"/>
                                <w:b/>
                                <w:color w:val="FFFFFF"/>
                                <w:sz w:val="60"/>
                                <w:szCs w:val="60"/>
                              </w:rPr>
                            </w:pPr>
                            <w:r w:rsidRPr="00C952C5">
                              <w:rPr>
                                <w:rFonts w:ascii="Century Gothic" w:hAnsi="Century Gothic" w:cstheme="minorHAnsi"/>
                                <w:b/>
                                <w:color w:val="FFFFFF"/>
                                <w:sz w:val="60"/>
                                <w:szCs w:val="60"/>
                              </w:rPr>
                              <w:t>FACULTY LEADERSHIP:</w:t>
                            </w:r>
                          </w:p>
                          <w:p w14:paraId="252CE461" w14:textId="77777777" w:rsidR="00392052" w:rsidRPr="00C952C5" w:rsidRDefault="00392052">
                            <w:pPr>
                              <w:rPr>
                                <w:rFonts w:ascii="Century Gothic" w:hAnsi="Century Gothic" w:cstheme="minorHAnsi"/>
                                <w:color w:val="FFFFFF"/>
                                <w:sz w:val="10"/>
                                <w:szCs w:val="10"/>
                              </w:rPr>
                            </w:pPr>
                          </w:p>
                          <w:p w14:paraId="46421609" w14:textId="77777777" w:rsidR="00392052" w:rsidRPr="00314DFB" w:rsidRDefault="00B50FC5">
                            <w:pPr>
                              <w:rPr>
                                <w:rFonts w:ascii="Century Gothic" w:hAnsi="Century Gothic" w:cstheme="minorHAnsi"/>
                                <w:color w:val="FFFFFF"/>
                                <w:sz w:val="36"/>
                                <w:szCs w:val="36"/>
                              </w:rPr>
                            </w:pPr>
                            <w:r w:rsidRPr="00314DFB">
                              <w:rPr>
                                <w:rFonts w:ascii="Century Gothic" w:hAnsi="Century Gothic" w:cstheme="minorHAnsi"/>
                                <w:color w:val="FFFFFF"/>
                                <w:sz w:val="36"/>
                                <w:szCs w:val="36"/>
                              </w:rPr>
                              <w:t xml:space="preserve">Careers, Recruitment &amp; Workforce </w:t>
                            </w:r>
                          </w:p>
                          <w:p w14:paraId="705424F8" w14:textId="057293DA" w:rsidR="00392052" w:rsidRPr="00314DFB" w:rsidRDefault="008D5CBA">
                            <w:pPr>
                              <w:rPr>
                                <w:rFonts w:ascii="Century Gothic" w:hAnsi="Century Gothic" w:cstheme="minorHAnsi"/>
                                <w:color w:val="FFFFFF"/>
                                <w:sz w:val="48"/>
                                <w:szCs w:val="48"/>
                              </w:rPr>
                            </w:pPr>
                            <w:r w:rsidRPr="00314DFB">
                              <w:rPr>
                                <w:rFonts w:ascii="Century Gothic" w:hAnsi="Century Gothic" w:cstheme="minorHAnsi"/>
                                <w:color w:val="FFFFFF"/>
                                <w:sz w:val="36"/>
                                <w:szCs w:val="36"/>
                              </w:rPr>
                              <w:t xml:space="preserve">ICM </w:t>
                            </w:r>
                            <w:r w:rsidR="00434F0A" w:rsidRPr="00314DFB">
                              <w:rPr>
                                <w:rFonts w:ascii="Century Gothic" w:hAnsi="Century Gothic" w:cstheme="minorHAnsi"/>
                                <w:color w:val="FFFFFF"/>
                                <w:sz w:val="36"/>
                                <w:szCs w:val="36"/>
                              </w:rPr>
                              <w:t>SAS Representative</w:t>
                            </w:r>
                            <w:r w:rsidR="00C952C5" w:rsidRPr="00314DFB">
                              <w:rPr>
                                <w:rFonts w:ascii="Century Gothic" w:hAnsi="Century Gothic" w:cstheme="minorHAnsi"/>
                                <w:color w:val="FFFFFF"/>
                                <w:sz w:val="36"/>
                                <w:szCs w:val="36"/>
                              </w:rPr>
                              <w:t xml:space="preserve"> Committee Member</w:t>
                            </w:r>
                          </w:p>
                          <w:p w14:paraId="671B25CB" w14:textId="77777777" w:rsidR="00392052" w:rsidRPr="00C952C5" w:rsidRDefault="00392052">
                            <w:pPr>
                              <w:rPr>
                                <w:rFonts w:ascii="Century Gothic" w:hAnsi="Century Gothic"/>
                                <w:color w:val="FFFFFF"/>
                                <w:sz w:val="60"/>
                                <w:szCs w:val="6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D9719C" id="_x0000_t202" coordsize="21600,21600" o:spt="202" path="m,l,21600r21600,l21600,xe">
                <v:stroke joinstyle="miter"/>
                <v:path gradientshapeok="t" o:connecttype="rect"/>
              </v:shapetype>
              <v:shape id="Text Box 12" o:spid="_x0000_s1026" type="#_x0000_t202" style="position:absolute;margin-left:-60.75pt;margin-top:-54.45pt;width:411.75pt;height:10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" filled="f" stroked="f">
                <v:textbox>
                  <w:txbxContent>
                    <w:p w14:paraId="40A8C225" w14:textId="77777777" w:rsidR="00392052" w:rsidRPr="00C952C5" w:rsidRDefault="00B50FC5">
                      <w:pPr>
                        <w:rPr>
                          <w:rFonts w:ascii="Century Gothic" w:hAnsi="Century Gothic" w:cstheme="minorHAnsi"/>
                          <w:b/>
                          <w:color w:val="FFFFFF"/>
                          <w:sz w:val="60"/>
                          <w:szCs w:val="60"/>
                        </w:rPr>
                      </w:pPr>
                      <w:r w:rsidRPr="00C952C5">
                        <w:rPr>
                          <w:rFonts w:ascii="Century Gothic" w:hAnsi="Century Gothic" w:cstheme="minorHAnsi"/>
                          <w:b/>
                          <w:color w:val="FFFFFF"/>
                          <w:sz w:val="60"/>
                          <w:szCs w:val="60"/>
                        </w:rPr>
                        <w:t>FACULTY LEADERSHIP:</w:t>
                      </w:r>
                    </w:p>
                    <w:p w14:paraId="252CE461" w14:textId="77777777" w:rsidR="00392052" w:rsidRPr="00C952C5" w:rsidRDefault="00392052">
                      <w:pPr>
                        <w:rPr>
                          <w:rFonts w:ascii="Century Gothic" w:hAnsi="Century Gothic" w:cstheme="minorHAnsi"/>
                          <w:color w:val="FFFFFF"/>
                          <w:sz w:val="10"/>
                          <w:szCs w:val="10"/>
                        </w:rPr>
                      </w:pPr>
                    </w:p>
                    <w:p w14:paraId="46421609" w14:textId="77777777" w:rsidR="00392052" w:rsidRPr="00314DFB" w:rsidRDefault="00B50FC5">
                      <w:pPr>
                        <w:rPr>
                          <w:rFonts w:ascii="Century Gothic" w:hAnsi="Century Gothic" w:cstheme="minorHAnsi"/>
                          <w:color w:val="FFFFFF"/>
                          <w:sz w:val="36"/>
                          <w:szCs w:val="36"/>
                        </w:rPr>
                      </w:pPr>
                      <w:r w:rsidRPr="00314DFB">
                        <w:rPr>
                          <w:rFonts w:ascii="Century Gothic" w:hAnsi="Century Gothic" w:cstheme="minorHAnsi"/>
                          <w:color w:val="FFFFFF"/>
                          <w:sz w:val="36"/>
                          <w:szCs w:val="36"/>
                        </w:rPr>
                        <w:t xml:space="preserve">Careers, Recruitment &amp; Workforce </w:t>
                      </w:r>
                    </w:p>
                    <w:p w14:paraId="705424F8" w14:textId="057293DA" w:rsidR="00392052" w:rsidRPr="00314DFB" w:rsidRDefault="008D5CBA">
                      <w:pPr>
                        <w:rPr>
                          <w:rFonts w:ascii="Century Gothic" w:hAnsi="Century Gothic" w:cstheme="minorHAnsi"/>
                          <w:color w:val="FFFFFF"/>
                          <w:sz w:val="48"/>
                          <w:szCs w:val="48"/>
                        </w:rPr>
                      </w:pPr>
                      <w:r w:rsidRPr="00314DFB">
                        <w:rPr>
                          <w:rFonts w:ascii="Century Gothic" w:hAnsi="Century Gothic" w:cstheme="minorHAnsi"/>
                          <w:color w:val="FFFFFF"/>
                          <w:sz w:val="36"/>
                          <w:szCs w:val="36"/>
                        </w:rPr>
                        <w:t xml:space="preserve">ICM </w:t>
                      </w:r>
                      <w:r w:rsidR="00434F0A" w:rsidRPr="00314DFB">
                        <w:rPr>
                          <w:rFonts w:ascii="Century Gothic" w:hAnsi="Century Gothic" w:cstheme="minorHAnsi"/>
                          <w:color w:val="FFFFFF"/>
                          <w:sz w:val="36"/>
                          <w:szCs w:val="36"/>
                        </w:rPr>
                        <w:t>SAS Representative</w:t>
                      </w:r>
                      <w:r w:rsidR="00C952C5" w:rsidRPr="00314DFB">
                        <w:rPr>
                          <w:rFonts w:ascii="Century Gothic" w:hAnsi="Century Gothic" w:cstheme="minorHAnsi"/>
                          <w:color w:val="FFFFFF"/>
                          <w:sz w:val="36"/>
                          <w:szCs w:val="36"/>
                        </w:rPr>
                        <w:t xml:space="preserve"> Committee Member</w:t>
                      </w:r>
                    </w:p>
                    <w:p w14:paraId="671B25CB" w14:textId="77777777" w:rsidR="00392052" w:rsidRPr="00C952C5" w:rsidRDefault="00392052">
                      <w:pPr>
                        <w:rPr>
                          <w:rFonts w:ascii="Century Gothic" w:hAnsi="Century Gothic"/>
                          <w:color w:val="FFFFFF"/>
                          <w:sz w:val="60"/>
                          <w:szCs w:val="60"/>
                        </w:rPr>
                      </w:pPr>
                    </w:p>
                  </w:txbxContent>
                </v:textbox>
              </v:shape>
            </w:pict>
          </mc:Fallback>
        </mc:AlternateContent>
      </w:r>
      <w:r w:rsidR="002D252E">
        <w:rPr>
          <w:noProof/>
        </w:rPr>
        <mc:AlternateContent>
          <mc:Choice Requires="wps">
            <w:drawing>
              <wp:anchor distT="0" distB="0" distL="114300" distR="114300" simplePos="0" relativeHeight="251651584" behindDoc="0" locked="0" layoutInCell="1" allowOverlap="1" wp14:anchorId="590A4527" wp14:editId="7A0BC5A0">
                <wp:simplePos x="0" y="0"/>
                <wp:positionH relativeFrom="column">
                  <wp:posOffset>4514850</wp:posOffset>
                </wp:positionH>
                <wp:positionV relativeFrom="paragraph">
                  <wp:posOffset>-1040575</wp:posOffset>
                </wp:positionV>
                <wp:extent cx="1857375" cy="1828800"/>
                <wp:effectExtent l="0" t="0" r="0" b="0"/>
                <wp:wrapNone/>
                <wp:docPr id="5" name="Text Box 4"/>
                <wp:cNvGraphicFramePr/>
                <a:graphic xmlns:a="http://schemas.openxmlformats.org/drawingml/2006/main">
                  <a:graphicData uri="http://schemas.microsoft.com/office/word/2010/wordprocessingShape">
                    <wps:wsp>
                      <wps:cNvSpPr txBox="1"/>
                      <wps:spPr>
                        <a:xfrm>
                          <a:off x="0" y="0"/>
                          <a:ext cx="1857375" cy="1828800"/>
                        </a:xfrm>
                        <a:prstGeom prst="rect">
                          <a:avLst/>
                        </a:prstGeom>
                        <a:noFill/>
                        <a:ln>
                          <a:noFill/>
                          <a:prstDash/>
                        </a:ln>
                      </wps:spPr>
                      <wps:txbx>
                        <w:txbxContent>
                          <w:p w14:paraId="6A23039B" w14:textId="77777777" w:rsidR="00392052" w:rsidRDefault="00B50FC5">
                            <w:r>
                              <w:rPr>
                                <w:noProof/>
                              </w:rPr>
                              <w:drawing>
                                <wp:inline distT="0" distB="0" distL="0" distR="0" wp14:anchorId="0D6D6C4A" wp14:editId="39E00157">
                                  <wp:extent cx="1628775" cy="1619246"/>
                                  <wp:effectExtent l="0" t="0" r="9525" b="4"/>
                                  <wp:docPr id="32"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6251" r="16499"/>
                                          <a:stretch>
                                            <a:fillRect/>
                                          </a:stretch>
                                        </pic:blipFill>
                                        <pic:spPr>
                                          <a:xfrm>
                                            <a:off x="0" y="0"/>
                                            <a:ext cx="1628775" cy="1619246"/>
                                          </a:xfrm>
                                          <a:prstGeom prst="rect">
                                            <a:avLst/>
                                          </a:prstGeom>
                                          <a:noFill/>
                                          <a:ln>
                                            <a:noFill/>
                                            <a:prstDash/>
                                          </a:ln>
                                        </pic:spPr>
                                      </pic:pic>
                                    </a:graphicData>
                                  </a:graphic>
                                </wp:inline>
                              </w:drawing>
                            </w:r>
                          </w:p>
                        </w:txbxContent>
                      </wps:txbx>
                      <wps:bodyPr vert="horz"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0A4527" id="Text Box 4" o:spid="_x0000_s1027" type="#_x0000_t202" style="position:absolute;margin-left:355.5pt;margin-top:-81.95pt;width:146.25pt;height:2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" filled="f" stroked="f">
                <v:textbox>
                  <w:txbxContent>
                    <w:p w14:paraId="6A23039B" w14:textId="77777777" w:rsidR="00392052" w:rsidRDefault="00B50FC5">
                      <w:r>
                        <w:rPr>
                          <w:noProof/>
                        </w:rPr>
                        <w:drawing>
                          <wp:inline distT="0" distB="0" distL="0" distR="0" wp14:anchorId="0D6D6C4A" wp14:editId="39E00157">
                            <wp:extent cx="1628775" cy="1619246"/>
                            <wp:effectExtent l="0" t="0" r="9525" b="4"/>
                            <wp:docPr id="32"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6251" r="16499"/>
                                    <a:stretch>
                                      <a:fillRect/>
                                    </a:stretch>
                                  </pic:blipFill>
                                  <pic:spPr>
                                    <a:xfrm>
                                      <a:off x="0" y="0"/>
                                      <a:ext cx="1628775" cy="1619246"/>
                                    </a:xfrm>
                                    <a:prstGeom prst="rect">
                                      <a:avLst/>
                                    </a:prstGeom>
                                    <a:noFill/>
                                    <a:ln>
                                      <a:noFill/>
                                      <a:prstDash/>
                                    </a:ln>
                                  </pic:spPr>
                                </pic:pic>
                              </a:graphicData>
                            </a:graphic>
                          </wp:inline>
                        </w:drawing>
                      </w:r>
                    </w:p>
                  </w:txbxContent>
                </v:textbox>
              </v:shape>
            </w:pict>
          </mc:Fallback>
        </mc:AlternateContent>
      </w:r>
      <w:r w:rsidR="002D252E">
        <w:rPr>
          <w:noProof/>
        </w:rPr>
        <mc:AlternateContent>
          <mc:Choice Requires="wps">
            <w:drawing>
              <wp:anchor distT="0" distB="0" distL="114300" distR="114300" simplePos="0" relativeHeight="251648512" behindDoc="0" locked="0" layoutInCell="1" allowOverlap="1" wp14:anchorId="30A990E0" wp14:editId="1BEEE6BF">
                <wp:simplePos x="0" y="0"/>
                <wp:positionH relativeFrom="column">
                  <wp:posOffset>-1189990</wp:posOffset>
                </wp:positionH>
                <wp:positionV relativeFrom="paragraph">
                  <wp:posOffset>-1151188</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A2CEC6"/>
                        </a:solidFill>
                        <a:ln>
                          <a:noFill/>
                          <a:prstDash val="soli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F0A9E3" id="Flowchart: Document 11" o:spid="_x0000_s1026" style="position:absolute;margin-left:-93.7pt;margin-top:-90.65pt;width:603pt;height:183.7pt;z-index:25164851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" path="m,l21600,r,17322c10800,17322,10800,23922,,20172l,xe" fillcolor="#a2cec6" stroked="f">
                <v:path arrowok="t" o:connecttype="custom" o:connectlocs="3829050,0;7658100,1166495;3829050,2332990;0,1166495;3829050,2178753" o:connectangles="270,0,90,180,90" textboxrect="0,0,21600,17322"/>
              </v:shape>
            </w:pict>
          </mc:Fallback>
        </mc:AlternateContent>
      </w:r>
    </w:p>
    <w:p w14:paraId="6772A502" w14:textId="77777777" w:rsidR="00392052" w:rsidRDefault="00392052"/>
    <w:p w14:paraId="34313AA2" w14:textId="77777777" w:rsidR="00392052" w:rsidRDefault="00392052"/>
    <w:p w14:paraId="5FA32AD2" w14:textId="77777777" w:rsidR="00392052" w:rsidRDefault="00392052"/>
    <w:p w14:paraId="11AEAF8E" w14:textId="32AD178E" w:rsidR="00392052" w:rsidRDefault="00392052"/>
    <w:p w14:paraId="75919853" w14:textId="71BDABCF" w:rsidR="00392052" w:rsidRDefault="002D252E">
      <w:r>
        <w:rPr>
          <w:noProof/>
        </w:rPr>
        <mc:AlternateContent>
          <mc:Choice Requires="wps">
            <w:drawing>
              <wp:anchor distT="0" distB="0" distL="114300" distR="114300" simplePos="0" relativeHeight="251665920" behindDoc="0" locked="0" layoutInCell="1" allowOverlap="1" wp14:anchorId="74186BC8" wp14:editId="3E1CDA9C">
                <wp:simplePos x="0" y="0"/>
                <wp:positionH relativeFrom="column">
                  <wp:posOffset>-892810</wp:posOffset>
                </wp:positionH>
                <wp:positionV relativeFrom="paragraph">
                  <wp:posOffset>344872</wp:posOffset>
                </wp:positionV>
                <wp:extent cx="782955" cy="7263130"/>
                <wp:effectExtent l="0" t="0" r="0" b="0"/>
                <wp:wrapNone/>
                <wp:docPr id="3" name="Text Box 9"/>
                <wp:cNvGraphicFramePr/>
                <a:graphic xmlns:a="http://schemas.openxmlformats.org/drawingml/2006/main">
                  <a:graphicData uri="http://schemas.microsoft.com/office/word/2010/wordprocessingShape">
                    <wps:wsp>
                      <wps:cNvSpPr txBox="1"/>
                      <wps:spPr>
                        <a:xfrm>
                          <a:off x="0" y="0"/>
                          <a:ext cx="782955" cy="7263130"/>
                        </a:xfrm>
                        <a:prstGeom prst="rect">
                          <a:avLst/>
                        </a:prstGeom>
                        <a:noFill/>
                        <a:ln>
                          <a:noFill/>
                          <a:prstDash/>
                        </a:ln>
                      </wps:spPr>
                      <wps:txbx>
                        <w:txbxContent>
                          <w:p w14:paraId="01F9504E" w14:textId="77777777" w:rsidR="00392052" w:rsidRDefault="00392052">
                            <w:pPr>
                              <w:rPr>
                                <w:sz w:val="6"/>
                                <w:szCs w:val="6"/>
                              </w:rPr>
                            </w:pPr>
                          </w:p>
                          <w:p w14:paraId="548A60C7" w14:textId="77777777" w:rsidR="00392052" w:rsidRDefault="00392052">
                            <w:pPr>
                              <w:rPr>
                                <w:sz w:val="6"/>
                                <w:szCs w:val="6"/>
                              </w:rPr>
                            </w:pPr>
                          </w:p>
                          <w:p w14:paraId="5BAFA516" w14:textId="387EC86A" w:rsidR="00392052" w:rsidRDefault="00FB08FE">
                            <w:pPr>
                              <w:rPr>
                                <w:sz w:val="6"/>
                                <w:szCs w:val="6"/>
                              </w:rPr>
                            </w:pPr>
                            <w:r>
                              <w:rPr>
                                <w:noProof/>
                              </w:rPr>
                              <w:drawing>
                                <wp:inline distT="0" distB="0" distL="0" distR="0" wp14:anchorId="72DB4C97" wp14:editId="62164500">
                                  <wp:extent cx="403762" cy="391884"/>
                                  <wp:effectExtent l="0" t="0" r="0" b="8166"/>
                                  <wp:docPr id="2"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6251" r="16499"/>
                                          <a:stretch>
                                            <a:fillRect/>
                                          </a:stretch>
                                        </pic:blipFill>
                                        <pic:spPr>
                                          <a:xfrm>
                                            <a:off x="0" y="0"/>
                                            <a:ext cx="403762" cy="391884"/>
                                          </a:xfrm>
                                          <a:prstGeom prst="rect">
                                            <a:avLst/>
                                          </a:prstGeom>
                                          <a:noFill/>
                                          <a:ln>
                                            <a:noFill/>
                                            <a:prstDash/>
                                          </a:ln>
                                        </pic:spPr>
                                      </pic:pic>
                                    </a:graphicData>
                                  </a:graphic>
                                </wp:inline>
                              </w:drawing>
                            </w:r>
                          </w:p>
                          <w:p w14:paraId="7C5D11F5" w14:textId="42865818" w:rsidR="00392052" w:rsidRDefault="00392052">
                            <w:pPr>
                              <w:rPr>
                                <w:sz w:val="6"/>
                                <w:szCs w:val="6"/>
                              </w:rPr>
                            </w:pPr>
                          </w:p>
                          <w:p w14:paraId="1986E376" w14:textId="475CDD7F" w:rsidR="00392052" w:rsidRDefault="00B50FC5">
                            <w:r>
                              <w:t xml:space="preserve"> </w:t>
                            </w:r>
                          </w:p>
                          <w:p w14:paraId="66D0D84B" w14:textId="77777777" w:rsidR="00392052" w:rsidRDefault="00392052"/>
                          <w:p w14:paraId="75069873" w14:textId="77777777" w:rsidR="00392052" w:rsidRDefault="00392052"/>
                          <w:p w14:paraId="19136080" w14:textId="77777777" w:rsidR="00392052" w:rsidRDefault="00392052"/>
                          <w:p w14:paraId="1769D78F" w14:textId="77777777" w:rsidR="00392052" w:rsidRDefault="00392052"/>
                          <w:p w14:paraId="527F403F" w14:textId="77777777" w:rsidR="00392052" w:rsidRDefault="00392052"/>
                          <w:p w14:paraId="76D08CAC" w14:textId="77777777" w:rsidR="00392052" w:rsidRDefault="00392052">
                            <w:pPr>
                              <w:rPr>
                                <w:sz w:val="6"/>
                                <w:szCs w:val="6"/>
                              </w:rPr>
                            </w:pPr>
                          </w:p>
                          <w:p w14:paraId="39B18FE1" w14:textId="77777777" w:rsidR="00392052" w:rsidRDefault="00392052"/>
                          <w:p w14:paraId="6BE98C11" w14:textId="77777777" w:rsidR="00392052" w:rsidRDefault="00392052"/>
                          <w:p w14:paraId="79AF6680" w14:textId="77777777" w:rsidR="00392052" w:rsidRDefault="00392052"/>
                          <w:p w14:paraId="58FC464B" w14:textId="77777777" w:rsidR="00392052" w:rsidRDefault="00392052"/>
                          <w:p w14:paraId="61218695" w14:textId="77777777" w:rsidR="00392052" w:rsidRDefault="00392052"/>
                          <w:p w14:paraId="5E34EC13" w14:textId="77777777" w:rsidR="00392052" w:rsidRDefault="00392052"/>
                          <w:p w14:paraId="2F518EF6" w14:textId="77777777" w:rsidR="00392052" w:rsidRDefault="00392052"/>
                          <w:p w14:paraId="66E64915" w14:textId="77777777" w:rsidR="00392052" w:rsidRDefault="00392052"/>
                          <w:p w14:paraId="2B8EA30A" w14:textId="77777777" w:rsidR="00392052" w:rsidRDefault="00392052"/>
                          <w:p w14:paraId="1A118C81" w14:textId="77777777" w:rsidR="0093614F" w:rsidRDefault="0093614F"/>
                          <w:p w14:paraId="2E47EA7C" w14:textId="77777777" w:rsidR="0093614F" w:rsidRDefault="0093614F"/>
                          <w:p w14:paraId="17FB64AD" w14:textId="539C0D97" w:rsidR="0093614F" w:rsidRDefault="0093614F">
                            <w:pPr>
                              <w:rPr>
                                <w:sz w:val="18"/>
                                <w:szCs w:val="18"/>
                              </w:rPr>
                            </w:pPr>
                          </w:p>
                          <w:p w14:paraId="24C24920" w14:textId="4C7C2059" w:rsidR="003F6F52" w:rsidRDefault="003F6F52">
                            <w:pPr>
                              <w:rPr>
                                <w:sz w:val="18"/>
                                <w:szCs w:val="18"/>
                              </w:rPr>
                            </w:pPr>
                          </w:p>
                          <w:p w14:paraId="50F1DA5C" w14:textId="77777777" w:rsidR="003F6F52" w:rsidRPr="00F23455" w:rsidRDefault="003F6F52">
                            <w:pPr>
                              <w:rPr>
                                <w:sz w:val="12"/>
                                <w:szCs w:val="12"/>
                              </w:rPr>
                            </w:pPr>
                          </w:p>
                          <w:p w14:paraId="2251FB38" w14:textId="157ABE50" w:rsidR="00142A68" w:rsidRDefault="00FB08FE">
                            <w:pPr>
                              <w:rPr>
                                <w:sz w:val="40"/>
                                <w:szCs w:val="40"/>
                              </w:rPr>
                            </w:pPr>
                            <w:r>
                              <w:rPr>
                                <w:noProof/>
                              </w:rPr>
                              <w:drawing>
                                <wp:inline distT="0" distB="0" distL="0" distR="0" wp14:anchorId="20E3AFB9" wp14:editId="59D90992">
                                  <wp:extent cx="403762" cy="391884"/>
                                  <wp:effectExtent l="0" t="0" r="0" b="8166"/>
                                  <wp:docPr id="4"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6251" r="16499"/>
                                          <a:stretch>
                                            <a:fillRect/>
                                          </a:stretch>
                                        </pic:blipFill>
                                        <pic:spPr>
                                          <a:xfrm>
                                            <a:off x="0" y="0"/>
                                            <a:ext cx="403762" cy="391884"/>
                                          </a:xfrm>
                                          <a:prstGeom prst="rect">
                                            <a:avLst/>
                                          </a:prstGeom>
                                          <a:noFill/>
                                          <a:ln>
                                            <a:noFill/>
                                            <a:prstDash/>
                                          </a:ln>
                                        </pic:spPr>
                                      </pic:pic>
                                    </a:graphicData>
                                  </a:graphic>
                                </wp:inline>
                              </w:drawing>
                            </w:r>
                          </w:p>
                          <w:p w14:paraId="4F9B08BE" w14:textId="1833CC8C" w:rsidR="00C952C5" w:rsidRPr="00E62117" w:rsidRDefault="00C952C5">
                            <w:pPr>
                              <w:rPr>
                                <w:sz w:val="40"/>
                                <w:szCs w:val="40"/>
                              </w:rPr>
                            </w:pPr>
                          </w:p>
                          <w:p w14:paraId="3E1F59ED" w14:textId="09F952B2" w:rsidR="00392052" w:rsidRDefault="00392052"/>
                          <w:p w14:paraId="53C9B6FB" w14:textId="77777777" w:rsidR="00392052" w:rsidRDefault="00392052"/>
                          <w:p w14:paraId="7C7DABDF" w14:textId="77777777" w:rsidR="00392052" w:rsidRDefault="00392052"/>
                          <w:p w14:paraId="7C379167" w14:textId="77777777" w:rsidR="00392052" w:rsidRDefault="00392052"/>
                          <w:p w14:paraId="7AD2254F" w14:textId="77777777" w:rsidR="00392052" w:rsidRDefault="00392052"/>
                          <w:p w14:paraId="6AEE4281" w14:textId="77777777" w:rsidR="00392052" w:rsidRDefault="00392052"/>
                          <w:p w14:paraId="517A43FA" w14:textId="77777777" w:rsidR="00392052" w:rsidRDefault="00392052">
                            <w:pPr>
                              <w:rPr>
                                <w:sz w:val="14"/>
                                <w:szCs w:val="14"/>
                              </w:rPr>
                            </w:pPr>
                          </w:p>
                          <w:p w14:paraId="5A8EA410" w14:textId="77777777" w:rsidR="00392052" w:rsidRDefault="00392052"/>
                          <w:p w14:paraId="2D38D647" w14:textId="77777777" w:rsidR="00E62117" w:rsidRDefault="00E62117"/>
                          <w:p w14:paraId="78811ACF" w14:textId="61F8178E" w:rsidR="00E62117" w:rsidRDefault="00E62117"/>
                          <w:p w14:paraId="05AC94EE" w14:textId="77777777" w:rsidR="00FB08FE" w:rsidRPr="00F23455" w:rsidRDefault="00FB08FE">
                            <w:pPr>
                              <w:rPr>
                                <w:sz w:val="14"/>
                                <w:szCs w:val="16"/>
                              </w:rPr>
                            </w:pPr>
                          </w:p>
                          <w:p w14:paraId="413EBCF4" w14:textId="677595EF" w:rsidR="00392052" w:rsidRDefault="00392052">
                            <w:pPr>
                              <w:rPr>
                                <w:sz w:val="12"/>
                                <w:szCs w:val="12"/>
                              </w:rPr>
                            </w:pPr>
                          </w:p>
                          <w:p w14:paraId="70896A0F" w14:textId="62B6A793" w:rsidR="00580730" w:rsidRDefault="00580730">
                            <w:pPr>
                              <w:rPr>
                                <w:sz w:val="12"/>
                                <w:szCs w:val="12"/>
                              </w:rPr>
                            </w:pPr>
                          </w:p>
                          <w:p w14:paraId="1447A26C" w14:textId="1B2ED1EB" w:rsidR="00580730" w:rsidRDefault="00580730">
                            <w:pPr>
                              <w:rPr>
                                <w:sz w:val="12"/>
                                <w:szCs w:val="12"/>
                              </w:rPr>
                            </w:pPr>
                          </w:p>
                          <w:p w14:paraId="6E37DF30" w14:textId="707A24D4" w:rsidR="00580730" w:rsidRDefault="00580730">
                            <w:pPr>
                              <w:rPr>
                                <w:sz w:val="12"/>
                                <w:szCs w:val="12"/>
                              </w:rPr>
                            </w:pPr>
                          </w:p>
                          <w:p w14:paraId="18E3C48A" w14:textId="77777777" w:rsidR="00580730" w:rsidRDefault="00580730">
                            <w:pPr>
                              <w:rPr>
                                <w:sz w:val="12"/>
                                <w:szCs w:val="12"/>
                              </w:rPr>
                            </w:pPr>
                          </w:p>
                          <w:p w14:paraId="1EE3B056" w14:textId="644CEDFF" w:rsidR="00392052" w:rsidRDefault="00392052"/>
                        </w:txbxContent>
                      </wps:txbx>
                      <wps:bodyPr vert="horz" wrap="square" lIns="91440" tIns="45720" rIns="91440" bIns="45720" anchor="t" anchorCtr="0" compatLnSpc="1"/>
                    </wps:wsp>
                  </a:graphicData>
                </a:graphic>
              </wp:anchor>
            </w:drawing>
          </mc:Choice>
          <mc:Fallback>
            <w:pict>
              <v:shapetype w14:anchorId="74186BC8" id="_x0000_t202" coordsize="21600,21600" o:spt="202" path="m,l,21600r21600,l21600,xe">
                <v:stroke joinstyle="miter"/>
                <v:path gradientshapeok="t" o:connecttype="rect"/>
              </v:shapetype>
              <v:shape id="Text Box 9" o:spid="_x0000_s1028" type="#_x0000_t202" style="position:absolute;margin-left:-70.3pt;margin-top:27.15pt;width:61.65pt;height:571.9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" filled="f" stroked="f">
                <v:textbox>
                  <w:txbxContent>
                    <w:p w14:paraId="01F9504E" w14:textId="77777777" w:rsidR="00392052" w:rsidRDefault="00392052">
                      <w:pPr>
                        <w:rPr>
                          <w:sz w:val="6"/>
                          <w:szCs w:val="6"/>
                        </w:rPr>
                      </w:pPr>
                    </w:p>
                    <w:p w14:paraId="548A60C7" w14:textId="77777777" w:rsidR="00392052" w:rsidRDefault="00392052">
                      <w:pPr>
                        <w:rPr>
                          <w:sz w:val="6"/>
                          <w:szCs w:val="6"/>
                        </w:rPr>
                      </w:pPr>
                    </w:p>
                    <w:p w14:paraId="5BAFA516" w14:textId="387EC86A" w:rsidR="00392052" w:rsidRDefault="00FB08FE">
                      <w:pPr>
                        <w:rPr>
                          <w:sz w:val="6"/>
                          <w:szCs w:val="6"/>
                        </w:rPr>
                      </w:pPr>
                      <w:r>
                        <w:rPr>
                          <w:noProof/>
                        </w:rPr>
                        <w:drawing>
                          <wp:inline distT="0" distB="0" distL="0" distR="0" wp14:anchorId="72DB4C97" wp14:editId="62164500">
                            <wp:extent cx="403762" cy="391884"/>
                            <wp:effectExtent l="0" t="0" r="0" b="8166"/>
                            <wp:docPr id="2"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6251" r="16499"/>
                                    <a:stretch>
                                      <a:fillRect/>
                                    </a:stretch>
                                  </pic:blipFill>
                                  <pic:spPr>
                                    <a:xfrm>
                                      <a:off x="0" y="0"/>
                                      <a:ext cx="403762" cy="391884"/>
                                    </a:xfrm>
                                    <a:prstGeom prst="rect">
                                      <a:avLst/>
                                    </a:prstGeom>
                                    <a:noFill/>
                                    <a:ln>
                                      <a:noFill/>
                                      <a:prstDash/>
                                    </a:ln>
                                  </pic:spPr>
                                </pic:pic>
                              </a:graphicData>
                            </a:graphic>
                          </wp:inline>
                        </w:drawing>
                      </w:r>
                    </w:p>
                    <w:p w14:paraId="7C5D11F5" w14:textId="42865818" w:rsidR="00392052" w:rsidRDefault="00392052">
                      <w:pPr>
                        <w:rPr>
                          <w:sz w:val="6"/>
                          <w:szCs w:val="6"/>
                        </w:rPr>
                      </w:pPr>
                    </w:p>
                    <w:p w14:paraId="1986E376" w14:textId="475CDD7F" w:rsidR="00392052" w:rsidRDefault="00B50FC5">
                      <w:r>
                        <w:t xml:space="preserve"> </w:t>
                      </w:r>
                    </w:p>
                    <w:p w14:paraId="66D0D84B" w14:textId="77777777" w:rsidR="00392052" w:rsidRDefault="00392052"/>
                    <w:p w14:paraId="75069873" w14:textId="77777777" w:rsidR="00392052" w:rsidRDefault="00392052"/>
                    <w:p w14:paraId="19136080" w14:textId="77777777" w:rsidR="00392052" w:rsidRDefault="00392052"/>
                    <w:p w14:paraId="1769D78F" w14:textId="77777777" w:rsidR="00392052" w:rsidRDefault="00392052"/>
                    <w:p w14:paraId="527F403F" w14:textId="77777777" w:rsidR="00392052" w:rsidRDefault="00392052"/>
                    <w:p w14:paraId="76D08CAC" w14:textId="77777777" w:rsidR="00392052" w:rsidRDefault="00392052">
                      <w:pPr>
                        <w:rPr>
                          <w:sz w:val="6"/>
                          <w:szCs w:val="6"/>
                        </w:rPr>
                      </w:pPr>
                    </w:p>
                    <w:p w14:paraId="39B18FE1" w14:textId="77777777" w:rsidR="00392052" w:rsidRDefault="00392052"/>
                    <w:p w14:paraId="6BE98C11" w14:textId="77777777" w:rsidR="00392052" w:rsidRDefault="00392052"/>
                    <w:p w14:paraId="79AF6680" w14:textId="77777777" w:rsidR="00392052" w:rsidRDefault="00392052"/>
                    <w:p w14:paraId="58FC464B" w14:textId="77777777" w:rsidR="00392052" w:rsidRDefault="00392052"/>
                    <w:p w14:paraId="61218695" w14:textId="77777777" w:rsidR="00392052" w:rsidRDefault="00392052"/>
                    <w:p w14:paraId="5E34EC13" w14:textId="77777777" w:rsidR="00392052" w:rsidRDefault="00392052"/>
                    <w:p w14:paraId="2F518EF6" w14:textId="77777777" w:rsidR="00392052" w:rsidRDefault="00392052"/>
                    <w:p w14:paraId="66E64915" w14:textId="77777777" w:rsidR="00392052" w:rsidRDefault="00392052"/>
                    <w:p w14:paraId="2B8EA30A" w14:textId="77777777" w:rsidR="00392052" w:rsidRDefault="00392052"/>
                    <w:p w14:paraId="1A118C81" w14:textId="77777777" w:rsidR="0093614F" w:rsidRDefault="0093614F"/>
                    <w:p w14:paraId="2E47EA7C" w14:textId="77777777" w:rsidR="0093614F" w:rsidRDefault="0093614F"/>
                    <w:p w14:paraId="17FB64AD" w14:textId="539C0D97" w:rsidR="0093614F" w:rsidRDefault="0093614F">
                      <w:pPr>
                        <w:rPr>
                          <w:sz w:val="18"/>
                          <w:szCs w:val="18"/>
                        </w:rPr>
                      </w:pPr>
                    </w:p>
                    <w:p w14:paraId="24C24920" w14:textId="4C7C2059" w:rsidR="003F6F52" w:rsidRDefault="003F6F52">
                      <w:pPr>
                        <w:rPr>
                          <w:sz w:val="18"/>
                          <w:szCs w:val="18"/>
                        </w:rPr>
                      </w:pPr>
                    </w:p>
                    <w:p w14:paraId="50F1DA5C" w14:textId="77777777" w:rsidR="003F6F52" w:rsidRPr="00F23455" w:rsidRDefault="003F6F52">
                      <w:pPr>
                        <w:rPr>
                          <w:sz w:val="12"/>
                          <w:szCs w:val="12"/>
                        </w:rPr>
                      </w:pPr>
                    </w:p>
                    <w:p w14:paraId="2251FB38" w14:textId="157ABE50" w:rsidR="00142A68" w:rsidRDefault="00FB08FE">
                      <w:pPr>
                        <w:rPr>
                          <w:sz w:val="40"/>
                          <w:szCs w:val="40"/>
                        </w:rPr>
                      </w:pPr>
                      <w:r>
                        <w:rPr>
                          <w:noProof/>
                        </w:rPr>
                        <w:drawing>
                          <wp:inline distT="0" distB="0" distL="0" distR="0" wp14:anchorId="20E3AFB9" wp14:editId="59D90992">
                            <wp:extent cx="403762" cy="391884"/>
                            <wp:effectExtent l="0" t="0" r="0" b="8166"/>
                            <wp:docPr id="4"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16251" r="16499"/>
                                    <a:stretch>
                                      <a:fillRect/>
                                    </a:stretch>
                                  </pic:blipFill>
                                  <pic:spPr>
                                    <a:xfrm>
                                      <a:off x="0" y="0"/>
                                      <a:ext cx="403762" cy="391884"/>
                                    </a:xfrm>
                                    <a:prstGeom prst="rect">
                                      <a:avLst/>
                                    </a:prstGeom>
                                    <a:noFill/>
                                    <a:ln>
                                      <a:noFill/>
                                      <a:prstDash/>
                                    </a:ln>
                                  </pic:spPr>
                                </pic:pic>
                              </a:graphicData>
                            </a:graphic>
                          </wp:inline>
                        </w:drawing>
                      </w:r>
                    </w:p>
                    <w:p w14:paraId="4F9B08BE" w14:textId="1833CC8C" w:rsidR="00C952C5" w:rsidRPr="00E62117" w:rsidRDefault="00C952C5">
                      <w:pPr>
                        <w:rPr>
                          <w:sz w:val="40"/>
                          <w:szCs w:val="40"/>
                        </w:rPr>
                      </w:pPr>
                    </w:p>
                    <w:p w14:paraId="3E1F59ED" w14:textId="09F952B2" w:rsidR="00392052" w:rsidRDefault="00392052"/>
                    <w:p w14:paraId="53C9B6FB" w14:textId="77777777" w:rsidR="00392052" w:rsidRDefault="00392052"/>
                    <w:p w14:paraId="7C7DABDF" w14:textId="77777777" w:rsidR="00392052" w:rsidRDefault="00392052"/>
                    <w:p w14:paraId="7C379167" w14:textId="77777777" w:rsidR="00392052" w:rsidRDefault="00392052"/>
                    <w:p w14:paraId="7AD2254F" w14:textId="77777777" w:rsidR="00392052" w:rsidRDefault="00392052"/>
                    <w:p w14:paraId="6AEE4281" w14:textId="77777777" w:rsidR="00392052" w:rsidRDefault="00392052"/>
                    <w:p w14:paraId="517A43FA" w14:textId="77777777" w:rsidR="00392052" w:rsidRDefault="00392052">
                      <w:pPr>
                        <w:rPr>
                          <w:sz w:val="14"/>
                          <w:szCs w:val="14"/>
                        </w:rPr>
                      </w:pPr>
                    </w:p>
                    <w:p w14:paraId="5A8EA410" w14:textId="77777777" w:rsidR="00392052" w:rsidRDefault="00392052"/>
                    <w:p w14:paraId="2D38D647" w14:textId="77777777" w:rsidR="00E62117" w:rsidRDefault="00E62117"/>
                    <w:p w14:paraId="78811ACF" w14:textId="61F8178E" w:rsidR="00E62117" w:rsidRDefault="00E62117"/>
                    <w:p w14:paraId="05AC94EE" w14:textId="77777777" w:rsidR="00FB08FE" w:rsidRPr="00F23455" w:rsidRDefault="00FB08FE">
                      <w:pPr>
                        <w:rPr>
                          <w:sz w:val="14"/>
                          <w:szCs w:val="16"/>
                        </w:rPr>
                      </w:pPr>
                    </w:p>
                    <w:p w14:paraId="413EBCF4" w14:textId="677595EF" w:rsidR="00392052" w:rsidRDefault="00392052">
                      <w:pPr>
                        <w:rPr>
                          <w:sz w:val="12"/>
                          <w:szCs w:val="12"/>
                        </w:rPr>
                      </w:pPr>
                    </w:p>
                    <w:p w14:paraId="70896A0F" w14:textId="62B6A793" w:rsidR="00580730" w:rsidRDefault="00580730">
                      <w:pPr>
                        <w:rPr>
                          <w:sz w:val="12"/>
                          <w:szCs w:val="12"/>
                        </w:rPr>
                      </w:pPr>
                    </w:p>
                    <w:p w14:paraId="1447A26C" w14:textId="1B2ED1EB" w:rsidR="00580730" w:rsidRDefault="00580730">
                      <w:pPr>
                        <w:rPr>
                          <w:sz w:val="12"/>
                          <w:szCs w:val="12"/>
                        </w:rPr>
                      </w:pPr>
                    </w:p>
                    <w:p w14:paraId="6E37DF30" w14:textId="707A24D4" w:rsidR="00580730" w:rsidRDefault="00580730">
                      <w:pPr>
                        <w:rPr>
                          <w:sz w:val="12"/>
                          <w:szCs w:val="12"/>
                        </w:rPr>
                      </w:pPr>
                    </w:p>
                    <w:p w14:paraId="18E3C48A" w14:textId="77777777" w:rsidR="00580730" w:rsidRDefault="00580730">
                      <w:pPr>
                        <w:rPr>
                          <w:sz w:val="12"/>
                          <w:szCs w:val="12"/>
                        </w:rPr>
                      </w:pPr>
                    </w:p>
                    <w:p w14:paraId="1EE3B056" w14:textId="644CEDFF" w:rsidR="00392052" w:rsidRDefault="00392052"/>
                  </w:txbxContent>
                </v:textbox>
              </v:shape>
            </w:pict>
          </mc:Fallback>
        </mc:AlternateContent>
      </w:r>
    </w:p>
    <w:p w14:paraId="6D8D9BC4" w14:textId="14751FE9" w:rsidR="00392052" w:rsidRDefault="003F6F52">
      <w:r>
        <w:rPr>
          <w:noProof/>
        </w:rPr>
        <mc:AlternateContent>
          <mc:Choice Requires="wps">
            <w:drawing>
              <wp:anchor distT="0" distB="0" distL="114300" distR="114300" simplePos="0" relativeHeight="251659776" behindDoc="0" locked="0" layoutInCell="1" allowOverlap="1" wp14:anchorId="5C9FB1DC" wp14:editId="6787DC9F">
                <wp:simplePos x="0" y="0"/>
                <wp:positionH relativeFrom="column">
                  <wp:posOffset>-371475</wp:posOffset>
                </wp:positionH>
                <wp:positionV relativeFrom="paragraph">
                  <wp:posOffset>199390</wp:posOffset>
                </wp:positionV>
                <wp:extent cx="6467475" cy="7400925"/>
                <wp:effectExtent l="0" t="0" r="0" b="9525"/>
                <wp:wrapNone/>
                <wp:docPr id="8" name="Text Box 5"/>
                <wp:cNvGraphicFramePr/>
                <a:graphic xmlns:a="http://schemas.openxmlformats.org/drawingml/2006/main">
                  <a:graphicData uri="http://schemas.microsoft.com/office/word/2010/wordprocessingShape">
                    <wps:wsp>
                      <wps:cNvSpPr txBox="1"/>
                      <wps:spPr>
                        <a:xfrm>
                          <a:off x="0" y="0"/>
                          <a:ext cx="6467475" cy="7400925"/>
                        </a:xfrm>
                        <a:prstGeom prst="rect">
                          <a:avLst/>
                        </a:prstGeom>
                        <a:noFill/>
                        <a:ln>
                          <a:noFill/>
                          <a:prstDash/>
                        </a:ln>
                      </wps:spPr>
                      <wps:txbx>
                        <w:txbxContent>
                          <w:p w14:paraId="6E8EB769" w14:textId="77777777" w:rsidR="00392052" w:rsidRPr="00C952C5" w:rsidRDefault="00B50FC5">
                            <w:pPr>
                              <w:rPr>
                                <w:rFonts w:ascii="Century Gothic" w:hAnsi="Century Gothic"/>
                                <w:b/>
                                <w:color w:val="61AB9D"/>
                                <w:sz w:val="48"/>
                                <w:szCs w:val="48"/>
                              </w:rPr>
                            </w:pPr>
                            <w:r w:rsidRPr="00C952C5">
                              <w:rPr>
                                <w:rFonts w:ascii="Century Gothic" w:hAnsi="Century Gothic"/>
                                <w:b/>
                                <w:color w:val="61AB9D"/>
                                <w:sz w:val="48"/>
                                <w:szCs w:val="48"/>
                              </w:rPr>
                              <w:t>Committee Aims and Objectives</w:t>
                            </w:r>
                          </w:p>
                          <w:p w14:paraId="741F335F" w14:textId="333BDCED" w:rsidR="00392052" w:rsidRPr="003F6F52" w:rsidRDefault="00B50FC5">
                            <w:pPr>
                              <w:suppressAutoHyphens w:val="0"/>
                              <w:textAlignment w:val="auto"/>
                              <w:rPr>
                                <w:rFonts w:ascii="Century Gothic" w:hAnsi="Century Gothic"/>
                                <w:sz w:val="20"/>
                                <w:szCs w:val="20"/>
                              </w:rPr>
                            </w:pPr>
                            <w:r w:rsidRPr="003F6F52">
                              <w:rPr>
                                <w:rFonts w:ascii="Century Gothic" w:hAnsi="Century Gothic"/>
                                <w:sz w:val="20"/>
                                <w:szCs w:val="20"/>
                              </w:rPr>
                              <w:t>The Committee coordinate</w:t>
                            </w:r>
                            <w:r w:rsidR="00E62117" w:rsidRPr="003F6F52">
                              <w:rPr>
                                <w:rFonts w:ascii="Century Gothic" w:hAnsi="Century Gothic"/>
                                <w:sz w:val="20"/>
                                <w:szCs w:val="20"/>
                              </w:rPr>
                              <w:t>s</w:t>
                            </w:r>
                            <w:r w:rsidRPr="003F6F52">
                              <w:rPr>
                                <w:rFonts w:ascii="Century Gothic" w:hAnsi="Century Gothic"/>
                                <w:sz w:val="20"/>
                                <w:szCs w:val="20"/>
                              </w:rPr>
                              <w:t xml:space="preserve"> and oversee</w:t>
                            </w:r>
                            <w:r w:rsidR="00E62117" w:rsidRPr="003F6F52">
                              <w:rPr>
                                <w:rFonts w:ascii="Century Gothic" w:hAnsi="Century Gothic"/>
                                <w:sz w:val="20"/>
                                <w:szCs w:val="20"/>
                              </w:rPr>
                              <w:t>s the Faculty’s focus i</w:t>
                            </w:r>
                            <w:r w:rsidRPr="00314DFB">
                              <w:rPr>
                                <w:rFonts w:ascii="Century Gothic" w:hAnsi="Century Gothic"/>
                                <w:sz w:val="20"/>
                                <w:szCs w:val="20"/>
                              </w:rPr>
                              <w:t xml:space="preserve">n the areas of Careers, Recruitment and Workforce. </w:t>
                            </w:r>
                            <w:r w:rsidRPr="003F6F52">
                              <w:rPr>
                                <w:rFonts w:ascii="Century Gothic" w:hAnsi="Century Gothic"/>
                                <w:sz w:val="20"/>
                                <w:szCs w:val="20"/>
                              </w:rPr>
                              <w:t>The A</w:t>
                            </w:r>
                            <w:r w:rsidR="00E62117" w:rsidRPr="003F6F52">
                              <w:rPr>
                                <w:rFonts w:ascii="Century Gothic" w:hAnsi="Century Gothic"/>
                                <w:sz w:val="20"/>
                                <w:szCs w:val="20"/>
                              </w:rPr>
                              <w:t xml:space="preserve">dvanced </w:t>
                            </w:r>
                            <w:r w:rsidRPr="003F6F52">
                              <w:rPr>
                                <w:rFonts w:ascii="Century Gothic" w:hAnsi="Century Gothic"/>
                                <w:sz w:val="20"/>
                                <w:szCs w:val="20"/>
                              </w:rPr>
                              <w:t>C</w:t>
                            </w:r>
                            <w:r w:rsidR="00E62117" w:rsidRPr="003F6F52">
                              <w:rPr>
                                <w:rFonts w:ascii="Century Gothic" w:hAnsi="Century Gothic"/>
                                <w:sz w:val="20"/>
                                <w:szCs w:val="20"/>
                              </w:rPr>
                              <w:t xml:space="preserve">ritical </w:t>
                            </w:r>
                            <w:r w:rsidRPr="003F6F52">
                              <w:rPr>
                                <w:rFonts w:ascii="Century Gothic" w:hAnsi="Century Gothic"/>
                                <w:sz w:val="20"/>
                                <w:szCs w:val="20"/>
                              </w:rPr>
                              <w:t>C</w:t>
                            </w:r>
                            <w:r w:rsidR="00E62117" w:rsidRPr="003F6F52">
                              <w:rPr>
                                <w:rFonts w:ascii="Century Gothic" w:hAnsi="Century Gothic"/>
                                <w:sz w:val="20"/>
                                <w:szCs w:val="20"/>
                              </w:rPr>
                              <w:t xml:space="preserve">are </w:t>
                            </w:r>
                            <w:r w:rsidRPr="003F6F52">
                              <w:rPr>
                                <w:rFonts w:ascii="Century Gothic" w:hAnsi="Century Gothic"/>
                                <w:sz w:val="20"/>
                                <w:szCs w:val="20"/>
                              </w:rPr>
                              <w:t>P</w:t>
                            </w:r>
                            <w:r w:rsidR="00E62117" w:rsidRPr="003F6F52">
                              <w:rPr>
                                <w:rFonts w:ascii="Century Gothic" w:hAnsi="Century Gothic"/>
                                <w:sz w:val="20"/>
                                <w:szCs w:val="20"/>
                              </w:rPr>
                              <w:t>ractitioner (ACCP)</w:t>
                            </w:r>
                            <w:r w:rsidR="00434F0A" w:rsidRPr="003F6F52">
                              <w:rPr>
                                <w:rFonts w:ascii="Century Gothic" w:hAnsi="Century Gothic"/>
                                <w:sz w:val="20"/>
                                <w:szCs w:val="20"/>
                              </w:rPr>
                              <w:t xml:space="preserve">, </w:t>
                            </w:r>
                            <w:r w:rsidR="00E62117" w:rsidRPr="003F6F52">
                              <w:rPr>
                                <w:rFonts w:ascii="Century Gothic" w:hAnsi="Century Gothic"/>
                                <w:sz w:val="20"/>
                                <w:szCs w:val="20"/>
                              </w:rPr>
                              <w:t xml:space="preserve">Women </w:t>
                            </w:r>
                            <w:r w:rsidR="001F081D" w:rsidRPr="003F6F52">
                              <w:rPr>
                                <w:rFonts w:ascii="Century Gothic" w:hAnsi="Century Gothic"/>
                                <w:sz w:val="20"/>
                                <w:szCs w:val="20"/>
                              </w:rPr>
                              <w:t>in</w:t>
                            </w:r>
                            <w:r w:rsidR="00E62117" w:rsidRPr="003F6F52">
                              <w:rPr>
                                <w:rFonts w:ascii="Century Gothic" w:hAnsi="Century Gothic"/>
                                <w:sz w:val="20"/>
                                <w:szCs w:val="20"/>
                              </w:rPr>
                              <w:t xml:space="preserve"> Intensive Care Medicine (WICM)</w:t>
                            </w:r>
                            <w:r w:rsidR="00434F0A" w:rsidRPr="003F6F52">
                              <w:rPr>
                                <w:rFonts w:ascii="Century Gothic" w:hAnsi="Century Gothic"/>
                                <w:sz w:val="20"/>
                                <w:szCs w:val="20"/>
                              </w:rPr>
                              <w:t>, and Pharmacy Sub-Committee</w:t>
                            </w:r>
                            <w:r w:rsidR="00B64749" w:rsidRPr="003F6F52">
                              <w:rPr>
                                <w:rFonts w:ascii="Century Gothic" w:hAnsi="Century Gothic"/>
                                <w:sz w:val="20"/>
                                <w:szCs w:val="20"/>
                              </w:rPr>
                              <w:t>s</w:t>
                            </w:r>
                            <w:r w:rsidR="00434F0A" w:rsidRPr="003F6F52">
                              <w:rPr>
                                <w:rFonts w:ascii="Century Gothic" w:hAnsi="Century Gothic"/>
                                <w:sz w:val="20"/>
                                <w:szCs w:val="20"/>
                              </w:rPr>
                              <w:t xml:space="preserve"> (PSC)</w:t>
                            </w:r>
                            <w:r w:rsidR="00E62117" w:rsidRPr="003F6F52">
                              <w:rPr>
                                <w:rFonts w:ascii="Century Gothic" w:hAnsi="Century Gothic"/>
                                <w:sz w:val="20"/>
                                <w:szCs w:val="20"/>
                              </w:rPr>
                              <w:t xml:space="preserve"> </w:t>
                            </w:r>
                            <w:r w:rsidR="00434F0A" w:rsidRPr="003F6F52">
                              <w:rPr>
                                <w:rFonts w:ascii="Century Gothic" w:hAnsi="Century Gothic"/>
                                <w:sz w:val="20"/>
                                <w:szCs w:val="20"/>
                              </w:rPr>
                              <w:t>all</w:t>
                            </w:r>
                            <w:r w:rsidR="00E62117" w:rsidRPr="003F6F52">
                              <w:rPr>
                                <w:rFonts w:ascii="Century Gothic" w:hAnsi="Century Gothic"/>
                                <w:sz w:val="20"/>
                                <w:szCs w:val="20"/>
                              </w:rPr>
                              <w:t xml:space="preserve"> report into this Committee.</w:t>
                            </w:r>
                            <w:r w:rsidRPr="003F6F52">
                              <w:rPr>
                                <w:rFonts w:ascii="Century Gothic" w:hAnsi="Century Gothic"/>
                                <w:sz w:val="20"/>
                                <w:szCs w:val="20"/>
                              </w:rPr>
                              <w:t xml:space="preserve"> </w:t>
                            </w:r>
                          </w:p>
                          <w:p w14:paraId="6C02CA01" w14:textId="77777777" w:rsidR="00392052" w:rsidRPr="003F6F52" w:rsidRDefault="00392052">
                            <w:pPr>
                              <w:suppressAutoHyphens w:val="0"/>
                              <w:textAlignment w:val="auto"/>
                              <w:rPr>
                                <w:rFonts w:ascii="Century Gothic" w:hAnsi="Century Gothic"/>
                                <w:sz w:val="20"/>
                                <w:szCs w:val="20"/>
                              </w:rPr>
                            </w:pPr>
                          </w:p>
                          <w:p w14:paraId="4DF77814" w14:textId="2EDD8C2C" w:rsidR="00314DFB" w:rsidRDefault="002930DD">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Careers</w:t>
                            </w:r>
                            <w:r w:rsidR="00E62117" w:rsidRPr="003F6F52">
                              <w:rPr>
                                <w:rFonts w:ascii="Century Gothic" w:eastAsia="Calibri" w:hAnsi="Century Gothic"/>
                                <w:b/>
                                <w:color w:val="009999"/>
                                <w:sz w:val="20"/>
                                <w:szCs w:val="20"/>
                                <w:lang w:eastAsia="en-US"/>
                              </w:rPr>
                              <w:t xml:space="preserve">: </w:t>
                            </w:r>
                            <w:r w:rsidR="00E62117" w:rsidRPr="003F6F52">
                              <w:rPr>
                                <w:rFonts w:ascii="Century Gothic" w:hAnsi="Century Gothic"/>
                                <w:sz w:val="20"/>
                                <w:szCs w:val="20"/>
                              </w:rPr>
                              <w:t>To</w:t>
                            </w:r>
                            <w:r w:rsidR="00EB551D" w:rsidRPr="003F6F52">
                              <w:rPr>
                                <w:rFonts w:ascii="Century Gothic" w:hAnsi="Century Gothic"/>
                                <w:sz w:val="20"/>
                                <w:szCs w:val="20"/>
                              </w:rPr>
                              <w:t xml:space="preserve"> formulate a careers plan for the Faculty </w:t>
                            </w:r>
                            <w:r w:rsidR="00B64749" w:rsidRPr="003F6F52">
                              <w:rPr>
                                <w:rFonts w:ascii="Century Gothic" w:hAnsi="Century Gothic"/>
                                <w:sz w:val="20"/>
                                <w:szCs w:val="20"/>
                              </w:rPr>
                              <w:t xml:space="preserve">that </w:t>
                            </w:r>
                            <w:r w:rsidR="00EB551D" w:rsidRPr="003F6F52">
                              <w:rPr>
                                <w:rFonts w:ascii="Century Gothic" w:hAnsi="Century Gothic"/>
                                <w:sz w:val="20"/>
                                <w:szCs w:val="20"/>
                              </w:rPr>
                              <w:t xml:space="preserve">promotes ICM as a specialty and develops career materials and tools, including a web resource for those who may be considering the specialty as a future career. The Careers </w:t>
                            </w:r>
                            <w:r w:rsidR="00B64749" w:rsidRPr="003F6F52">
                              <w:rPr>
                                <w:rFonts w:ascii="Century Gothic" w:hAnsi="Century Gothic"/>
                                <w:sz w:val="20"/>
                                <w:szCs w:val="20"/>
                              </w:rPr>
                              <w:t>T</w:t>
                            </w:r>
                            <w:r w:rsidR="00EB551D" w:rsidRPr="003F6F52">
                              <w:rPr>
                                <w:rFonts w:ascii="Century Gothic" w:hAnsi="Century Gothic"/>
                                <w:sz w:val="20"/>
                                <w:szCs w:val="20"/>
                              </w:rPr>
                              <w:t xml:space="preserve">eam will monitor recruitment and retention to the specialty, to ensure we are able to recognise and respond to factors that affect perceptions and their impact on </w:t>
                            </w:r>
                          </w:p>
                          <w:p w14:paraId="420C8A5D" w14:textId="00621620" w:rsidR="002930DD" w:rsidRPr="003F6F52" w:rsidRDefault="00EB551D">
                            <w:pPr>
                              <w:suppressAutoHyphens w:val="0"/>
                              <w:textAlignment w:val="auto"/>
                              <w:rPr>
                                <w:rFonts w:ascii="Century Gothic" w:hAnsi="Century Gothic"/>
                                <w:sz w:val="20"/>
                                <w:szCs w:val="20"/>
                              </w:rPr>
                            </w:pPr>
                            <w:r w:rsidRPr="003F6F52">
                              <w:rPr>
                                <w:rFonts w:ascii="Century Gothic" w:hAnsi="Century Gothic"/>
                                <w:sz w:val="20"/>
                                <w:szCs w:val="20"/>
                              </w:rPr>
                              <w:t>applications for training.</w:t>
                            </w:r>
                          </w:p>
                          <w:p w14:paraId="7624F151" w14:textId="77777777" w:rsidR="00E62117" w:rsidRPr="003F6F52" w:rsidRDefault="00E62117">
                            <w:pPr>
                              <w:suppressAutoHyphens w:val="0"/>
                              <w:textAlignment w:val="auto"/>
                              <w:rPr>
                                <w:rFonts w:ascii="Century Gothic" w:hAnsi="Century Gothic"/>
                                <w:sz w:val="20"/>
                                <w:szCs w:val="20"/>
                              </w:rPr>
                            </w:pPr>
                          </w:p>
                          <w:p w14:paraId="73ADF435" w14:textId="77777777" w:rsidR="00314DFB" w:rsidRDefault="00E62117">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 xml:space="preserve">Recruitment: </w:t>
                            </w:r>
                            <w:r w:rsidRPr="003F6F52">
                              <w:rPr>
                                <w:rFonts w:ascii="Century Gothic" w:hAnsi="Century Gothic"/>
                                <w:sz w:val="20"/>
                                <w:szCs w:val="20"/>
                              </w:rPr>
                              <w:t>To</w:t>
                            </w:r>
                            <w:r w:rsidR="00A70CA1" w:rsidRPr="003F6F52">
                              <w:rPr>
                                <w:rFonts w:ascii="Century Gothic" w:hAnsi="Century Gothic"/>
                                <w:sz w:val="20"/>
                                <w:szCs w:val="20"/>
                              </w:rPr>
                              <w:t xml:space="preserve"> work with the National Recruitment Office</w:t>
                            </w:r>
                            <w:r w:rsidR="00B64749" w:rsidRPr="003F6F52">
                              <w:rPr>
                                <w:rFonts w:ascii="Century Gothic" w:hAnsi="Century Gothic"/>
                                <w:sz w:val="20"/>
                                <w:szCs w:val="20"/>
                              </w:rPr>
                              <w:t xml:space="preserve"> (ICMNRO)</w:t>
                            </w:r>
                            <w:r w:rsidR="00A70CA1" w:rsidRPr="003F6F52">
                              <w:rPr>
                                <w:rFonts w:ascii="Century Gothic" w:hAnsi="Century Gothic"/>
                                <w:sz w:val="20"/>
                                <w:szCs w:val="20"/>
                              </w:rPr>
                              <w:t xml:space="preserve"> to manage ICM National </w:t>
                            </w:r>
                          </w:p>
                          <w:p w14:paraId="57589C5B" w14:textId="3629AF5D" w:rsidR="00314DFB" w:rsidRDefault="00B64749">
                            <w:pPr>
                              <w:suppressAutoHyphens w:val="0"/>
                              <w:textAlignment w:val="auto"/>
                              <w:rPr>
                                <w:rFonts w:ascii="Century Gothic" w:hAnsi="Century Gothic"/>
                                <w:sz w:val="20"/>
                                <w:szCs w:val="20"/>
                              </w:rPr>
                            </w:pPr>
                            <w:r w:rsidRPr="003F6F52">
                              <w:rPr>
                                <w:rFonts w:ascii="Century Gothic" w:hAnsi="Century Gothic"/>
                                <w:sz w:val="20"/>
                                <w:szCs w:val="20"/>
                              </w:rPr>
                              <w:t>R</w:t>
                            </w:r>
                            <w:r w:rsidR="00A70CA1" w:rsidRPr="003F6F52">
                              <w:rPr>
                                <w:rFonts w:ascii="Century Gothic" w:hAnsi="Century Gothic"/>
                                <w:sz w:val="20"/>
                                <w:szCs w:val="20"/>
                              </w:rPr>
                              <w:t xml:space="preserve">ecruitment, including the interview days, person specifications, recruitment materials and the </w:t>
                            </w:r>
                          </w:p>
                          <w:p w14:paraId="024AA0F9" w14:textId="2AE405AC" w:rsidR="002930DD" w:rsidRPr="003F6F52" w:rsidRDefault="00A70CA1">
                            <w:pPr>
                              <w:suppressAutoHyphens w:val="0"/>
                              <w:textAlignment w:val="auto"/>
                              <w:rPr>
                                <w:rFonts w:ascii="Century Gothic" w:hAnsi="Century Gothic"/>
                                <w:sz w:val="20"/>
                                <w:szCs w:val="20"/>
                              </w:rPr>
                            </w:pPr>
                            <w:r w:rsidRPr="003F6F52">
                              <w:rPr>
                                <w:rFonts w:ascii="Century Gothic" w:hAnsi="Century Gothic"/>
                                <w:sz w:val="20"/>
                                <w:szCs w:val="20"/>
                              </w:rPr>
                              <w:t xml:space="preserve">organising of interviewers and their training. </w:t>
                            </w:r>
                            <w:r w:rsidR="00B64749" w:rsidRPr="003F6F52">
                              <w:rPr>
                                <w:rFonts w:ascii="Century Gothic" w:hAnsi="Century Gothic"/>
                                <w:sz w:val="20"/>
                                <w:szCs w:val="20"/>
                              </w:rPr>
                              <w:t>Undertake an</w:t>
                            </w:r>
                            <w:r w:rsidRPr="003F6F52">
                              <w:rPr>
                                <w:rFonts w:ascii="Century Gothic" w:hAnsi="Century Gothic"/>
                                <w:sz w:val="20"/>
                                <w:szCs w:val="20"/>
                              </w:rPr>
                              <w:t xml:space="preserve"> annual review</w:t>
                            </w:r>
                            <w:r w:rsidR="00B64749" w:rsidRPr="003F6F52">
                              <w:rPr>
                                <w:rFonts w:ascii="Century Gothic" w:hAnsi="Century Gothic"/>
                                <w:sz w:val="20"/>
                                <w:szCs w:val="20"/>
                              </w:rPr>
                              <w:t xml:space="preserve"> of the process</w:t>
                            </w:r>
                            <w:r w:rsidRPr="003F6F52">
                              <w:rPr>
                                <w:rFonts w:ascii="Century Gothic" w:hAnsi="Century Gothic"/>
                                <w:sz w:val="20"/>
                                <w:szCs w:val="20"/>
                              </w:rPr>
                              <w:t>, improving and quality assuring the outputs.</w:t>
                            </w:r>
                          </w:p>
                          <w:p w14:paraId="040E1D58" w14:textId="77777777" w:rsidR="00E62117" w:rsidRPr="003F6F52" w:rsidRDefault="00E62117">
                            <w:pPr>
                              <w:suppressAutoHyphens w:val="0"/>
                              <w:textAlignment w:val="auto"/>
                              <w:rPr>
                                <w:rFonts w:ascii="Century Gothic" w:hAnsi="Century Gothic"/>
                                <w:sz w:val="20"/>
                                <w:szCs w:val="20"/>
                              </w:rPr>
                            </w:pPr>
                          </w:p>
                          <w:p w14:paraId="407A5000" w14:textId="71DEE9F1" w:rsidR="00314DFB" w:rsidRDefault="002930DD">
                            <w:pPr>
                              <w:suppressAutoHyphens w:val="0"/>
                              <w:textAlignment w:val="auto"/>
                              <w:rPr>
                                <w:rFonts w:ascii="Century Gothic" w:eastAsia="Calibri" w:hAnsi="Century Gothic"/>
                                <w:sz w:val="20"/>
                                <w:szCs w:val="20"/>
                                <w:lang w:eastAsia="en-US"/>
                              </w:rPr>
                            </w:pPr>
                            <w:r w:rsidRPr="003F6F52">
                              <w:rPr>
                                <w:rFonts w:ascii="Century Gothic" w:eastAsia="Calibri" w:hAnsi="Century Gothic"/>
                                <w:b/>
                                <w:color w:val="009999"/>
                                <w:sz w:val="20"/>
                                <w:szCs w:val="20"/>
                                <w:lang w:eastAsia="en-US"/>
                              </w:rPr>
                              <w:t>Workforce</w:t>
                            </w:r>
                            <w:r w:rsidR="00E62117" w:rsidRPr="003F6F52">
                              <w:rPr>
                                <w:rFonts w:ascii="Century Gothic" w:eastAsia="Calibri" w:hAnsi="Century Gothic"/>
                                <w:b/>
                                <w:color w:val="009999"/>
                                <w:sz w:val="20"/>
                                <w:szCs w:val="20"/>
                                <w:lang w:eastAsia="en-US"/>
                              </w:rPr>
                              <w:t xml:space="preserve">: </w:t>
                            </w:r>
                            <w:r w:rsidR="00E62117" w:rsidRPr="003F6F52">
                              <w:rPr>
                                <w:rFonts w:ascii="Century Gothic" w:eastAsia="Calibri" w:hAnsi="Century Gothic"/>
                                <w:sz w:val="20"/>
                                <w:szCs w:val="20"/>
                                <w:lang w:eastAsia="en-US"/>
                              </w:rPr>
                              <w:t>To</w:t>
                            </w:r>
                            <w:r w:rsidR="00142A68" w:rsidRPr="003F6F52">
                              <w:rPr>
                                <w:rFonts w:ascii="Century Gothic" w:eastAsia="Calibri" w:hAnsi="Century Gothic"/>
                                <w:sz w:val="20"/>
                                <w:szCs w:val="20"/>
                                <w:lang w:eastAsia="en-US"/>
                              </w:rPr>
                              <w:t xml:space="preserve"> develop</w:t>
                            </w:r>
                            <w:r w:rsidR="00B64749" w:rsidRPr="003F6F52">
                              <w:rPr>
                                <w:rFonts w:ascii="Century Gothic" w:eastAsia="Calibri" w:hAnsi="Century Gothic"/>
                                <w:sz w:val="20"/>
                                <w:szCs w:val="20"/>
                                <w:lang w:eastAsia="en-US"/>
                              </w:rPr>
                              <w:t xml:space="preserve"> and deliver</w:t>
                            </w:r>
                            <w:r w:rsidR="00142A68" w:rsidRPr="003F6F52">
                              <w:rPr>
                                <w:rFonts w:ascii="Century Gothic" w:eastAsia="Calibri" w:hAnsi="Century Gothic"/>
                                <w:sz w:val="20"/>
                                <w:szCs w:val="20"/>
                                <w:lang w:eastAsia="en-US"/>
                              </w:rPr>
                              <w:t xml:space="preserve"> a</w:t>
                            </w:r>
                            <w:r w:rsidR="00B64749" w:rsidRPr="003F6F52">
                              <w:rPr>
                                <w:rFonts w:ascii="Century Gothic" w:eastAsia="Calibri" w:hAnsi="Century Gothic"/>
                                <w:sz w:val="20"/>
                                <w:szCs w:val="20"/>
                                <w:lang w:eastAsia="en-US"/>
                              </w:rPr>
                              <w:t>n annual</w:t>
                            </w:r>
                            <w:r w:rsidR="00142A68" w:rsidRPr="003F6F52">
                              <w:rPr>
                                <w:rFonts w:ascii="Century Gothic" w:eastAsia="Calibri" w:hAnsi="Century Gothic"/>
                                <w:sz w:val="20"/>
                                <w:szCs w:val="20"/>
                                <w:lang w:eastAsia="en-US"/>
                              </w:rPr>
                              <w:t xml:space="preserve"> census to collect </w:t>
                            </w:r>
                            <w:r w:rsidR="00E62117" w:rsidRPr="003F6F52">
                              <w:rPr>
                                <w:rFonts w:ascii="Century Gothic" w:eastAsia="Calibri" w:hAnsi="Century Gothic"/>
                                <w:sz w:val="20"/>
                                <w:szCs w:val="20"/>
                                <w:lang w:eastAsia="en-US"/>
                              </w:rPr>
                              <w:t>important ICM workforce data</w:t>
                            </w:r>
                            <w:r w:rsidR="00142A68" w:rsidRPr="003F6F52">
                              <w:rPr>
                                <w:rFonts w:ascii="Century Gothic" w:eastAsia="Calibri" w:hAnsi="Century Gothic"/>
                                <w:sz w:val="20"/>
                                <w:szCs w:val="20"/>
                                <w:lang w:eastAsia="en-US"/>
                              </w:rPr>
                              <w:t xml:space="preserve">. To </w:t>
                            </w:r>
                          </w:p>
                          <w:p w14:paraId="2C8864E1" w14:textId="065BA306" w:rsidR="00142A68" w:rsidRPr="003F6F52" w:rsidRDefault="00142A68">
                            <w:pPr>
                              <w:suppressAutoHyphens w:val="0"/>
                              <w:textAlignment w:val="auto"/>
                              <w:rPr>
                                <w:rFonts w:ascii="Century Gothic" w:eastAsia="Calibri" w:hAnsi="Century Gothic"/>
                                <w:sz w:val="20"/>
                                <w:szCs w:val="20"/>
                                <w:lang w:eastAsia="en-US"/>
                              </w:rPr>
                            </w:pPr>
                            <w:proofErr w:type="gramStart"/>
                            <w:r w:rsidRPr="003F6F52">
                              <w:rPr>
                                <w:rFonts w:ascii="Century Gothic" w:eastAsia="Calibri" w:hAnsi="Century Gothic"/>
                                <w:sz w:val="20"/>
                                <w:szCs w:val="20"/>
                                <w:lang w:eastAsia="en-US"/>
                              </w:rPr>
                              <w:t>produce</w:t>
                            </w:r>
                            <w:proofErr w:type="gramEnd"/>
                            <w:r w:rsidRPr="003F6F52">
                              <w:rPr>
                                <w:rFonts w:ascii="Century Gothic" w:eastAsia="Calibri" w:hAnsi="Century Gothic"/>
                                <w:sz w:val="20"/>
                                <w:szCs w:val="20"/>
                                <w:lang w:eastAsia="en-US"/>
                              </w:rPr>
                              <w:t xml:space="preserve"> reports on this work and</w:t>
                            </w:r>
                            <w:r w:rsidR="005970C8" w:rsidRPr="003F6F52">
                              <w:rPr>
                                <w:rFonts w:ascii="Century Gothic" w:eastAsia="Calibri" w:hAnsi="Century Gothic"/>
                                <w:sz w:val="20"/>
                                <w:szCs w:val="20"/>
                                <w:lang w:eastAsia="en-US"/>
                              </w:rPr>
                              <w:t xml:space="preserve"> create guidance and support </w:t>
                            </w:r>
                            <w:r w:rsidR="00B64749" w:rsidRPr="003F6F52">
                              <w:rPr>
                                <w:rFonts w:ascii="Century Gothic" w:eastAsia="Calibri" w:hAnsi="Century Gothic"/>
                                <w:sz w:val="20"/>
                                <w:szCs w:val="20"/>
                                <w:lang w:eastAsia="en-US"/>
                              </w:rPr>
                              <w:t>for</w:t>
                            </w:r>
                            <w:r w:rsidR="005970C8" w:rsidRPr="003F6F52">
                              <w:rPr>
                                <w:rFonts w:ascii="Century Gothic" w:eastAsia="Calibri" w:hAnsi="Century Gothic"/>
                                <w:sz w:val="20"/>
                                <w:szCs w:val="20"/>
                                <w:lang w:eastAsia="en-US"/>
                              </w:rPr>
                              <w:t xml:space="preserve"> workforce sustainability</w:t>
                            </w:r>
                            <w:r w:rsidR="00E62117" w:rsidRPr="003F6F52">
                              <w:rPr>
                                <w:rFonts w:ascii="Century Gothic" w:eastAsia="Calibri" w:hAnsi="Century Gothic"/>
                                <w:sz w:val="20"/>
                                <w:szCs w:val="20"/>
                                <w:lang w:eastAsia="en-US"/>
                              </w:rPr>
                              <w:t>.</w:t>
                            </w:r>
                          </w:p>
                          <w:p w14:paraId="0792E725" w14:textId="77777777" w:rsidR="00E62117" w:rsidRPr="003F6F52" w:rsidRDefault="00E62117">
                            <w:pPr>
                              <w:suppressAutoHyphens w:val="0"/>
                              <w:textAlignment w:val="auto"/>
                              <w:rPr>
                                <w:rFonts w:ascii="Century Gothic" w:eastAsia="Calibri" w:hAnsi="Century Gothic"/>
                                <w:sz w:val="20"/>
                                <w:szCs w:val="20"/>
                                <w:lang w:eastAsia="en-US"/>
                              </w:rPr>
                            </w:pPr>
                          </w:p>
                          <w:p w14:paraId="29BA31C0" w14:textId="77777777" w:rsidR="00E62117" w:rsidRPr="003F6F52" w:rsidRDefault="00E62117">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 xml:space="preserve">Confidentiality: </w:t>
                            </w:r>
                            <w:r w:rsidRPr="003F6F52">
                              <w:rPr>
                                <w:rFonts w:ascii="Century Gothic" w:hAnsi="Century Gothic"/>
                                <w:sz w:val="20"/>
                                <w:szCs w:val="20"/>
                              </w:rPr>
                              <w:t>Members of the Committee should observe total confidentiality with respect to any discussions or papers considered confidential or sensitive, except where disclosure has been formally permitted.</w:t>
                            </w:r>
                          </w:p>
                          <w:p w14:paraId="67135087" w14:textId="77777777" w:rsidR="00E62117" w:rsidRPr="00F23455" w:rsidRDefault="00E62117">
                            <w:pPr>
                              <w:suppressAutoHyphens w:val="0"/>
                              <w:textAlignment w:val="auto"/>
                              <w:rPr>
                                <w:rFonts w:ascii="Century Gothic" w:hAnsi="Century Gothic"/>
                                <w:sz w:val="20"/>
                                <w:szCs w:val="20"/>
                              </w:rPr>
                            </w:pPr>
                          </w:p>
                          <w:p w14:paraId="6B052EF5" w14:textId="77777777" w:rsidR="00392052" w:rsidRPr="00C952C5" w:rsidRDefault="00B50FC5">
                            <w:pPr>
                              <w:rPr>
                                <w:rFonts w:ascii="Century Gothic" w:hAnsi="Century Gothic"/>
                                <w:b/>
                                <w:color w:val="61AB9D"/>
                                <w:sz w:val="48"/>
                                <w:szCs w:val="48"/>
                              </w:rPr>
                            </w:pPr>
                            <w:r w:rsidRPr="00C952C5">
                              <w:rPr>
                                <w:rFonts w:ascii="Century Gothic" w:hAnsi="Century Gothic"/>
                                <w:b/>
                                <w:color w:val="61AB9D"/>
                                <w:sz w:val="48"/>
                                <w:szCs w:val="48"/>
                              </w:rPr>
                              <w:t>The role and you</w:t>
                            </w:r>
                          </w:p>
                          <w:p w14:paraId="40E76258" w14:textId="77777777" w:rsidR="00E62117" w:rsidRPr="00F23455" w:rsidRDefault="00E62117">
                            <w:pPr>
                              <w:suppressAutoHyphens w:val="0"/>
                              <w:textAlignment w:val="auto"/>
                              <w:rPr>
                                <w:rFonts w:ascii="Century Gothic" w:eastAsia="Calibri" w:hAnsi="Century Gothic"/>
                                <w:b/>
                                <w:color w:val="009999"/>
                                <w:sz w:val="20"/>
                                <w:szCs w:val="20"/>
                                <w:lang w:eastAsia="en-US"/>
                              </w:rPr>
                            </w:pPr>
                          </w:p>
                          <w:p w14:paraId="07B48ED5" w14:textId="1DDE8DCD" w:rsidR="00392052" w:rsidRPr="003F6F52" w:rsidRDefault="00B50FC5">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Terms of Office</w:t>
                            </w:r>
                            <w:r w:rsidR="00E62117" w:rsidRPr="003F6F52">
                              <w:rPr>
                                <w:rFonts w:ascii="Century Gothic" w:eastAsia="Calibri" w:hAnsi="Century Gothic"/>
                                <w:b/>
                                <w:color w:val="009999"/>
                                <w:sz w:val="20"/>
                                <w:szCs w:val="20"/>
                                <w:lang w:eastAsia="en-US"/>
                              </w:rPr>
                              <w:t xml:space="preserve">: </w:t>
                            </w:r>
                            <w:r w:rsidRPr="003F6F52">
                              <w:rPr>
                                <w:rFonts w:ascii="Century Gothic" w:hAnsi="Century Gothic"/>
                                <w:sz w:val="20"/>
                                <w:szCs w:val="20"/>
                              </w:rPr>
                              <w:t xml:space="preserve">The term of office for </w:t>
                            </w:r>
                            <w:r w:rsidR="00FB08FE" w:rsidRPr="003F6F52">
                              <w:rPr>
                                <w:rFonts w:ascii="Century Gothic" w:hAnsi="Century Gothic"/>
                                <w:sz w:val="20"/>
                                <w:szCs w:val="20"/>
                              </w:rPr>
                              <w:t>c</w:t>
                            </w:r>
                            <w:r w:rsidRPr="003F6F52">
                              <w:rPr>
                                <w:rFonts w:ascii="Century Gothic" w:hAnsi="Century Gothic"/>
                                <w:sz w:val="20"/>
                                <w:szCs w:val="20"/>
                              </w:rPr>
                              <w:t>om</w:t>
                            </w:r>
                            <w:r w:rsidR="00E62117" w:rsidRPr="003F6F52">
                              <w:rPr>
                                <w:rFonts w:ascii="Century Gothic" w:hAnsi="Century Gothic"/>
                                <w:sz w:val="20"/>
                                <w:szCs w:val="20"/>
                              </w:rPr>
                              <w:t>mittee members is three years</w:t>
                            </w:r>
                            <w:r w:rsidR="001F081D" w:rsidRPr="003F6F52">
                              <w:rPr>
                                <w:rFonts w:ascii="Century Gothic" w:hAnsi="Century Gothic"/>
                                <w:sz w:val="20"/>
                                <w:szCs w:val="20"/>
                              </w:rPr>
                              <w:t xml:space="preserve"> in the first instance. </w:t>
                            </w:r>
                          </w:p>
                          <w:p w14:paraId="34D83215" w14:textId="77777777" w:rsidR="00E62117" w:rsidRPr="003F6F52" w:rsidRDefault="00E62117">
                            <w:pPr>
                              <w:suppressAutoHyphens w:val="0"/>
                              <w:textAlignment w:val="auto"/>
                              <w:rPr>
                                <w:rFonts w:ascii="Century Gothic" w:hAnsi="Century Gothic"/>
                                <w:sz w:val="20"/>
                                <w:szCs w:val="20"/>
                              </w:rPr>
                            </w:pPr>
                          </w:p>
                          <w:p w14:paraId="7462F9B3" w14:textId="3BCD63AF" w:rsidR="00FB08FE" w:rsidRPr="003F6F52" w:rsidRDefault="00B50FC5" w:rsidP="00FB08FE">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Person Specification</w:t>
                            </w:r>
                            <w:r w:rsidR="00E62117" w:rsidRPr="003F6F52">
                              <w:rPr>
                                <w:rFonts w:ascii="Century Gothic" w:eastAsia="Calibri" w:hAnsi="Century Gothic"/>
                                <w:b/>
                                <w:color w:val="009999"/>
                                <w:sz w:val="20"/>
                                <w:szCs w:val="20"/>
                                <w:lang w:eastAsia="en-US"/>
                              </w:rPr>
                              <w:t xml:space="preserve">: </w:t>
                            </w:r>
                            <w:r w:rsidR="00393535" w:rsidRPr="003F6F52">
                              <w:rPr>
                                <w:rFonts w:ascii="Century Gothic" w:hAnsi="Century Gothic"/>
                                <w:sz w:val="20"/>
                                <w:szCs w:val="20"/>
                              </w:rPr>
                              <w:t>FICM A</w:t>
                            </w:r>
                            <w:r w:rsidR="00BD2599" w:rsidRPr="003F6F52">
                              <w:rPr>
                                <w:rFonts w:ascii="Century Gothic" w:hAnsi="Century Gothic"/>
                                <w:sz w:val="20"/>
                                <w:szCs w:val="20"/>
                              </w:rPr>
                              <w:t xml:space="preserve">ffiliate </w:t>
                            </w:r>
                            <w:r w:rsidR="00FB08FE" w:rsidRPr="003F6F52">
                              <w:rPr>
                                <w:rFonts w:ascii="Century Gothic" w:hAnsi="Century Gothic"/>
                                <w:sz w:val="20"/>
                                <w:szCs w:val="20"/>
                              </w:rPr>
                              <w:t>M</w:t>
                            </w:r>
                            <w:r w:rsidR="00BD2599" w:rsidRPr="003F6F52">
                              <w:rPr>
                                <w:rFonts w:ascii="Century Gothic" w:hAnsi="Century Gothic"/>
                                <w:sz w:val="20"/>
                                <w:szCs w:val="20"/>
                              </w:rPr>
                              <w:t xml:space="preserve">embers, Associate </w:t>
                            </w:r>
                            <w:r w:rsidR="00FB08FE" w:rsidRPr="003F6F52">
                              <w:rPr>
                                <w:rFonts w:ascii="Century Gothic" w:hAnsi="Century Gothic"/>
                                <w:sz w:val="20"/>
                                <w:szCs w:val="20"/>
                              </w:rPr>
                              <w:t>M</w:t>
                            </w:r>
                            <w:r w:rsidR="001F081D" w:rsidRPr="003F6F52">
                              <w:rPr>
                                <w:rFonts w:ascii="Century Gothic" w:hAnsi="Century Gothic"/>
                                <w:sz w:val="20"/>
                                <w:szCs w:val="20"/>
                              </w:rPr>
                              <w:t>embers,</w:t>
                            </w:r>
                            <w:r w:rsidR="00BD2599" w:rsidRPr="003F6F52">
                              <w:rPr>
                                <w:rFonts w:ascii="Century Gothic" w:hAnsi="Century Gothic"/>
                                <w:sz w:val="20"/>
                                <w:szCs w:val="20"/>
                              </w:rPr>
                              <w:t xml:space="preserve"> &amp; Members</w:t>
                            </w:r>
                            <w:r w:rsidR="001F081D" w:rsidRPr="003F6F52">
                              <w:rPr>
                                <w:rFonts w:ascii="Century Gothic" w:hAnsi="Century Gothic"/>
                                <w:sz w:val="20"/>
                                <w:szCs w:val="20"/>
                              </w:rPr>
                              <w:t xml:space="preserve"> </w:t>
                            </w:r>
                            <w:r w:rsidR="00BD2599" w:rsidRPr="003F6F52">
                              <w:rPr>
                                <w:rFonts w:ascii="Century Gothic" w:hAnsi="Century Gothic"/>
                                <w:sz w:val="20"/>
                                <w:szCs w:val="20"/>
                              </w:rPr>
                              <w:t xml:space="preserve">who are </w:t>
                            </w:r>
                            <w:r w:rsidR="00BD2599" w:rsidRPr="003F6F52">
                              <w:rPr>
                                <w:rFonts w:ascii="Century Gothic" w:hAnsi="Century Gothic" w:cstheme="minorHAnsi"/>
                                <w:sz w:val="20"/>
                                <w:szCs w:val="20"/>
                              </w:rPr>
                              <w:t xml:space="preserve">ICM </w:t>
                            </w:r>
                            <w:r w:rsidR="00BD2599" w:rsidRPr="003F6F52">
                              <w:rPr>
                                <w:rFonts w:ascii="Century Gothic" w:hAnsi="Century Gothic" w:cstheme="minorHAnsi"/>
                                <w:color w:val="202124"/>
                                <w:sz w:val="20"/>
                                <w:szCs w:val="20"/>
                                <w:shd w:val="clear" w:color="auto" w:fill="FFFFFF"/>
                              </w:rPr>
                              <w:t>staff grade</w:t>
                            </w:r>
                            <w:r w:rsidR="005B76C8" w:rsidRPr="003F6F52">
                              <w:rPr>
                                <w:rFonts w:ascii="Century Gothic" w:hAnsi="Century Gothic" w:cstheme="minorHAnsi"/>
                                <w:color w:val="202124"/>
                                <w:sz w:val="20"/>
                                <w:szCs w:val="20"/>
                                <w:shd w:val="clear" w:color="auto" w:fill="FFFFFF"/>
                              </w:rPr>
                              <w:t>s</w:t>
                            </w:r>
                            <w:r w:rsidR="00BD2599" w:rsidRPr="003F6F52">
                              <w:rPr>
                                <w:rFonts w:ascii="Century Gothic" w:hAnsi="Century Gothic" w:cstheme="minorHAnsi"/>
                                <w:color w:val="202124"/>
                                <w:sz w:val="20"/>
                                <w:szCs w:val="20"/>
                                <w:shd w:val="clear" w:color="auto" w:fill="FFFFFF"/>
                              </w:rPr>
                              <w:t>, associate specialist</w:t>
                            </w:r>
                            <w:r w:rsidR="005B76C8" w:rsidRPr="003F6F52">
                              <w:rPr>
                                <w:rFonts w:ascii="Century Gothic" w:hAnsi="Century Gothic" w:cstheme="minorHAnsi"/>
                                <w:color w:val="202124"/>
                                <w:sz w:val="20"/>
                                <w:szCs w:val="20"/>
                                <w:shd w:val="clear" w:color="auto" w:fill="FFFFFF"/>
                              </w:rPr>
                              <w:t>s</w:t>
                            </w:r>
                            <w:r w:rsidR="00BD2599" w:rsidRPr="003F6F52">
                              <w:rPr>
                                <w:rFonts w:ascii="Century Gothic" w:hAnsi="Century Gothic" w:cstheme="minorHAnsi"/>
                                <w:color w:val="202124"/>
                                <w:sz w:val="20"/>
                                <w:szCs w:val="20"/>
                                <w:shd w:val="clear" w:color="auto" w:fill="FFFFFF"/>
                              </w:rPr>
                              <w:t>, and specialty doctors (</w:t>
                            </w:r>
                            <w:r w:rsidR="00434F0A" w:rsidRPr="003F6F52">
                              <w:rPr>
                                <w:rFonts w:ascii="Century Gothic" w:hAnsi="Century Gothic" w:cstheme="minorHAnsi"/>
                                <w:sz w:val="20"/>
                                <w:szCs w:val="20"/>
                              </w:rPr>
                              <w:t>SAS</w:t>
                            </w:r>
                            <w:r w:rsidR="00BD2599" w:rsidRPr="003F6F52">
                              <w:rPr>
                                <w:rFonts w:ascii="Century Gothic" w:hAnsi="Century Gothic" w:cstheme="minorHAnsi"/>
                                <w:sz w:val="20"/>
                                <w:szCs w:val="20"/>
                              </w:rPr>
                              <w:t>)</w:t>
                            </w:r>
                            <w:r w:rsidR="00434F0A" w:rsidRPr="003F6F52">
                              <w:rPr>
                                <w:rFonts w:ascii="Century Gothic" w:hAnsi="Century Gothic"/>
                                <w:sz w:val="20"/>
                                <w:szCs w:val="20"/>
                              </w:rPr>
                              <w:t xml:space="preserve"> </w:t>
                            </w:r>
                            <w:r w:rsidR="001F081D" w:rsidRPr="003F6F52">
                              <w:rPr>
                                <w:rFonts w:ascii="Century Gothic" w:hAnsi="Century Gothic"/>
                                <w:sz w:val="20"/>
                                <w:szCs w:val="20"/>
                              </w:rPr>
                              <w:t xml:space="preserve">are all </w:t>
                            </w:r>
                            <w:proofErr w:type="gramStart"/>
                            <w:r w:rsidR="001F081D" w:rsidRPr="003F6F52">
                              <w:rPr>
                                <w:rFonts w:ascii="Century Gothic" w:hAnsi="Century Gothic"/>
                                <w:sz w:val="20"/>
                                <w:szCs w:val="20"/>
                              </w:rPr>
                              <w:t>to</w:t>
                            </w:r>
                            <w:proofErr w:type="gramEnd"/>
                            <w:r w:rsidRPr="003F6F52">
                              <w:rPr>
                                <w:rFonts w:ascii="Century Gothic" w:hAnsi="Century Gothic"/>
                                <w:sz w:val="20"/>
                                <w:szCs w:val="20"/>
                              </w:rPr>
                              <w:t xml:space="preserve"> eligible </w:t>
                            </w:r>
                            <w:r w:rsidR="001F081D" w:rsidRPr="003F6F52">
                              <w:rPr>
                                <w:rFonts w:ascii="Century Gothic" w:hAnsi="Century Gothic"/>
                                <w:sz w:val="20"/>
                                <w:szCs w:val="20"/>
                              </w:rPr>
                              <w:t xml:space="preserve">apply. If you have an interest in careers advice, wellbeing support, training and recruitment, or workforce, we would love to hear from you. </w:t>
                            </w:r>
                          </w:p>
                          <w:p w14:paraId="30F7F01D" w14:textId="77777777" w:rsidR="003F6F52" w:rsidRPr="00F23455" w:rsidRDefault="003F6F52">
                            <w:pPr>
                              <w:suppressAutoHyphens w:val="0"/>
                              <w:textAlignment w:val="auto"/>
                              <w:rPr>
                                <w:rFonts w:ascii="Century Gothic" w:hAnsi="Century Gothic"/>
                                <w:sz w:val="20"/>
                                <w:szCs w:val="20"/>
                              </w:rPr>
                            </w:pPr>
                          </w:p>
                          <w:p w14:paraId="49D1A4BD" w14:textId="77777777" w:rsidR="00314DFB" w:rsidRDefault="003F6F52" w:rsidP="003F6F52">
                            <w:pPr>
                              <w:suppressAutoHyphens w:val="0"/>
                              <w:textAlignment w:val="auto"/>
                              <w:rPr>
                                <w:rFonts w:ascii="Century Gothic" w:hAnsi="Century Gothic"/>
                                <w:sz w:val="20"/>
                                <w:szCs w:val="20"/>
                              </w:rPr>
                            </w:pPr>
                            <w:r w:rsidRPr="003F6F52">
                              <w:rPr>
                                <w:rFonts w:ascii="Century Gothic" w:hAnsi="Century Gothic"/>
                                <w:sz w:val="20"/>
                                <w:szCs w:val="20"/>
                              </w:rPr>
                              <w:t>Diversity, equality and inclusion is an integral part of our culture at FICM so it is important to us that this is reflected in our recruitment practices. We strongly encourage applications from individuals from all ages, races, genders, sexual orientations, ethnicities, and perspectives to ensure we maintain an</w:t>
                            </w:r>
                          </w:p>
                          <w:p w14:paraId="68729C97" w14:textId="0AA9C200" w:rsidR="003F6F52" w:rsidRPr="003F6F52" w:rsidRDefault="003F6F52" w:rsidP="003F6F52">
                            <w:pPr>
                              <w:suppressAutoHyphens w:val="0"/>
                              <w:textAlignment w:val="auto"/>
                              <w:rPr>
                                <w:rFonts w:ascii="Century Gothic" w:hAnsi="Century Gothic"/>
                                <w:sz w:val="20"/>
                                <w:szCs w:val="20"/>
                              </w:rPr>
                            </w:pPr>
                            <w:proofErr w:type="gramStart"/>
                            <w:r w:rsidRPr="003F6F52">
                              <w:rPr>
                                <w:rFonts w:ascii="Century Gothic" w:hAnsi="Century Gothic"/>
                                <w:sz w:val="20"/>
                                <w:szCs w:val="20"/>
                              </w:rPr>
                              <w:t>inclusive</w:t>
                            </w:r>
                            <w:proofErr w:type="gramEnd"/>
                            <w:r w:rsidRPr="003F6F52">
                              <w:rPr>
                                <w:rFonts w:ascii="Century Gothic" w:hAnsi="Century Gothic"/>
                                <w:sz w:val="20"/>
                                <w:szCs w:val="20"/>
                              </w:rPr>
                              <w:t xml:space="preserve"> culture that encourages, supports and celebrates our differences.</w:t>
                            </w:r>
                          </w:p>
                          <w:p w14:paraId="7BCB6D28" w14:textId="46B5367B" w:rsidR="001F081D" w:rsidRPr="003F6F52" w:rsidRDefault="001F081D">
                            <w:pPr>
                              <w:suppressAutoHyphens w:val="0"/>
                              <w:textAlignment w:val="auto"/>
                              <w:rPr>
                                <w:rFonts w:ascii="Century Gothic" w:hAnsi="Century Gothic"/>
                                <w:sz w:val="20"/>
                                <w:szCs w:val="20"/>
                                <w:lang w:val="en-US" w:eastAsia="en-US"/>
                              </w:rPr>
                            </w:pPr>
                            <w:r w:rsidRPr="003F6F52">
                              <w:rPr>
                                <w:rFonts w:ascii="Century Gothic" w:hAnsi="Century Gothic"/>
                                <w:sz w:val="20"/>
                                <w:szCs w:val="20"/>
                              </w:rPr>
                              <w:t xml:space="preserve"> </w:t>
                            </w:r>
                          </w:p>
                          <w:p w14:paraId="453B7730" w14:textId="33C4D29E" w:rsidR="00314DFB" w:rsidRDefault="00B50FC5" w:rsidP="00FB08FE">
                            <w:pPr>
                              <w:suppressAutoHyphens w:val="0"/>
                              <w:textAlignment w:val="auto"/>
                              <w:rPr>
                                <w:rFonts w:ascii="Century Gothic" w:hAnsi="Century Gothic"/>
                                <w:sz w:val="20"/>
                                <w:szCs w:val="20"/>
                              </w:rPr>
                            </w:pPr>
                            <w:r w:rsidRPr="003F6F52">
                              <w:rPr>
                                <w:rFonts w:ascii="Century Gothic" w:hAnsi="Century Gothic"/>
                                <w:sz w:val="20"/>
                                <w:szCs w:val="20"/>
                              </w:rPr>
                              <w:t xml:space="preserve">It is recommended that </w:t>
                            </w:r>
                            <w:r w:rsidR="003F6F52" w:rsidRPr="003F6F52">
                              <w:rPr>
                                <w:rFonts w:ascii="Century Gothic" w:hAnsi="Century Gothic"/>
                                <w:sz w:val="20"/>
                                <w:szCs w:val="20"/>
                              </w:rPr>
                              <w:t>applicants</w:t>
                            </w:r>
                            <w:r w:rsidRPr="003F6F52">
                              <w:rPr>
                                <w:rFonts w:ascii="Century Gothic" w:hAnsi="Century Gothic"/>
                                <w:sz w:val="20"/>
                                <w:szCs w:val="20"/>
                              </w:rPr>
                              <w:t xml:space="preserve"> discuss their appointment with hospital colleagues and senior </w:t>
                            </w:r>
                          </w:p>
                          <w:p w14:paraId="21680C37" w14:textId="2D843D96" w:rsidR="00392052" w:rsidRPr="003F6F52" w:rsidRDefault="00B50FC5" w:rsidP="00FB08FE">
                            <w:pPr>
                              <w:suppressAutoHyphens w:val="0"/>
                              <w:textAlignment w:val="auto"/>
                              <w:rPr>
                                <w:rFonts w:ascii="Century Gothic" w:hAnsi="Century Gothic"/>
                                <w:sz w:val="20"/>
                                <w:szCs w:val="20"/>
                              </w:rPr>
                            </w:pPr>
                            <w:proofErr w:type="gramStart"/>
                            <w:r w:rsidRPr="003F6F52">
                              <w:rPr>
                                <w:rFonts w:ascii="Century Gothic" w:hAnsi="Century Gothic"/>
                                <w:sz w:val="20"/>
                                <w:szCs w:val="20"/>
                              </w:rPr>
                              <w:t>management</w:t>
                            </w:r>
                            <w:proofErr w:type="gramEnd"/>
                            <w:r w:rsidRPr="003F6F52">
                              <w:rPr>
                                <w:rFonts w:ascii="Century Gothic" w:hAnsi="Century Gothic"/>
                                <w:sz w:val="20"/>
                                <w:szCs w:val="20"/>
                              </w:rPr>
                              <w:t>, to ensure they can dedicate the appropriate time to the role.</w:t>
                            </w:r>
                          </w:p>
                          <w:p w14:paraId="3FC0E0CF" w14:textId="77777777" w:rsidR="00FB08FE" w:rsidRPr="003F6F52" w:rsidRDefault="00FB08FE" w:rsidP="00F23455">
                            <w:pPr>
                              <w:suppressAutoHyphens w:val="0"/>
                              <w:textAlignment w:val="auto"/>
                              <w:rPr>
                                <w:rFonts w:ascii="Century Gothic" w:hAnsi="Century Gothic"/>
                                <w:sz w:val="20"/>
                                <w:szCs w:val="20"/>
                              </w:rPr>
                            </w:pPr>
                          </w:p>
                          <w:p w14:paraId="018DAF95" w14:textId="20A1FA50" w:rsidR="006B0EB4" w:rsidRPr="003F6F52" w:rsidRDefault="00580730" w:rsidP="00F23455">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Application:</w:t>
                            </w:r>
                            <w:r w:rsidRPr="003F6F52">
                              <w:rPr>
                                <w:rFonts w:ascii="Century Gothic" w:hAnsi="Century Gothic"/>
                                <w:sz w:val="20"/>
                                <w:szCs w:val="20"/>
                              </w:rPr>
                              <w:t xml:space="preserve"> Please submit a CV and a statement of no more than 300 words explaining your interest in the role and the skills you will bring to the sub-committee. These will be shared with the appointment panel.</w:t>
                            </w:r>
                          </w:p>
                          <w:p w14:paraId="0818FC83" w14:textId="77777777" w:rsidR="00E62117" w:rsidRPr="005B5BF7" w:rsidRDefault="00E62117">
                            <w:pPr>
                              <w:suppressAutoHyphens w:val="0"/>
                              <w:spacing w:before="100" w:after="100"/>
                              <w:textAlignment w:val="auto"/>
                              <w:rPr>
                                <w:szCs w:val="22"/>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C9FB1DC" id="Text Box 5" o:spid="_x0000_s1029" type="#_x0000_t202" style="position:absolute;margin-left:-29.25pt;margin-top:15.7pt;width:509.25pt;height:58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" filled="f" stroked="f">
                <v:textbox>
                  <w:txbxContent>
                    <w:p w14:paraId="6E8EB769" w14:textId="77777777" w:rsidR="00392052" w:rsidRPr="00C952C5" w:rsidRDefault="00B50FC5">
                      <w:pPr>
                        <w:rPr>
                          <w:rFonts w:ascii="Century Gothic" w:hAnsi="Century Gothic"/>
                          <w:b/>
                          <w:color w:val="61AB9D"/>
                          <w:sz w:val="48"/>
                          <w:szCs w:val="48"/>
                        </w:rPr>
                      </w:pPr>
                      <w:r w:rsidRPr="00C952C5">
                        <w:rPr>
                          <w:rFonts w:ascii="Century Gothic" w:hAnsi="Century Gothic"/>
                          <w:b/>
                          <w:color w:val="61AB9D"/>
                          <w:sz w:val="48"/>
                          <w:szCs w:val="48"/>
                        </w:rPr>
                        <w:t>Committee Aims and Objectives</w:t>
                      </w:r>
                    </w:p>
                    <w:p w14:paraId="741F335F" w14:textId="333BDCED" w:rsidR="00392052" w:rsidRPr="003F6F52" w:rsidRDefault="00B50FC5">
                      <w:pPr>
                        <w:suppressAutoHyphens w:val="0"/>
                        <w:textAlignment w:val="auto"/>
                        <w:rPr>
                          <w:rFonts w:ascii="Century Gothic" w:hAnsi="Century Gothic"/>
                          <w:sz w:val="20"/>
                          <w:szCs w:val="20"/>
                        </w:rPr>
                      </w:pPr>
                      <w:r w:rsidRPr="003F6F52">
                        <w:rPr>
                          <w:rFonts w:ascii="Century Gothic" w:hAnsi="Century Gothic"/>
                          <w:sz w:val="20"/>
                          <w:szCs w:val="20"/>
                        </w:rPr>
                        <w:t>The Committee coordinate</w:t>
                      </w:r>
                      <w:r w:rsidR="00E62117" w:rsidRPr="003F6F52">
                        <w:rPr>
                          <w:rFonts w:ascii="Century Gothic" w:hAnsi="Century Gothic"/>
                          <w:sz w:val="20"/>
                          <w:szCs w:val="20"/>
                        </w:rPr>
                        <w:t>s</w:t>
                      </w:r>
                      <w:r w:rsidRPr="003F6F52">
                        <w:rPr>
                          <w:rFonts w:ascii="Century Gothic" w:hAnsi="Century Gothic"/>
                          <w:sz w:val="20"/>
                          <w:szCs w:val="20"/>
                        </w:rPr>
                        <w:t xml:space="preserve"> and oversee</w:t>
                      </w:r>
                      <w:r w:rsidR="00E62117" w:rsidRPr="003F6F52">
                        <w:rPr>
                          <w:rFonts w:ascii="Century Gothic" w:hAnsi="Century Gothic"/>
                          <w:sz w:val="20"/>
                          <w:szCs w:val="20"/>
                        </w:rPr>
                        <w:t>s the Faculty’s focus i</w:t>
                      </w:r>
                      <w:r w:rsidRPr="00314DFB">
                        <w:rPr>
                          <w:rFonts w:ascii="Century Gothic" w:hAnsi="Century Gothic"/>
                          <w:sz w:val="20"/>
                          <w:szCs w:val="20"/>
                        </w:rPr>
                        <w:t xml:space="preserve">n the areas of Careers, Recruitment and Workforce. </w:t>
                      </w:r>
                      <w:r w:rsidRPr="003F6F52">
                        <w:rPr>
                          <w:rFonts w:ascii="Century Gothic" w:hAnsi="Century Gothic"/>
                          <w:sz w:val="20"/>
                          <w:szCs w:val="20"/>
                        </w:rPr>
                        <w:t>The A</w:t>
                      </w:r>
                      <w:r w:rsidR="00E62117" w:rsidRPr="003F6F52">
                        <w:rPr>
                          <w:rFonts w:ascii="Century Gothic" w:hAnsi="Century Gothic"/>
                          <w:sz w:val="20"/>
                          <w:szCs w:val="20"/>
                        </w:rPr>
                        <w:t xml:space="preserve">dvanced </w:t>
                      </w:r>
                      <w:r w:rsidRPr="003F6F52">
                        <w:rPr>
                          <w:rFonts w:ascii="Century Gothic" w:hAnsi="Century Gothic"/>
                          <w:sz w:val="20"/>
                          <w:szCs w:val="20"/>
                        </w:rPr>
                        <w:t>C</w:t>
                      </w:r>
                      <w:r w:rsidR="00E62117" w:rsidRPr="003F6F52">
                        <w:rPr>
                          <w:rFonts w:ascii="Century Gothic" w:hAnsi="Century Gothic"/>
                          <w:sz w:val="20"/>
                          <w:szCs w:val="20"/>
                        </w:rPr>
                        <w:t xml:space="preserve">ritical </w:t>
                      </w:r>
                      <w:r w:rsidRPr="003F6F52">
                        <w:rPr>
                          <w:rFonts w:ascii="Century Gothic" w:hAnsi="Century Gothic"/>
                          <w:sz w:val="20"/>
                          <w:szCs w:val="20"/>
                        </w:rPr>
                        <w:t>C</w:t>
                      </w:r>
                      <w:r w:rsidR="00E62117" w:rsidRPr="003F6F52">
                        <w:rPr>
                          <w:rFonts w:ascii="Century Gothic" w:hAnsi="Century Gothic"/>
                          <w:sz w:val="20"/>
                          <w:szCs w:val="20"/>
                        </w:rPr>
                        <w:t xml:space="preserve">are </w:t>
                      </w:r>
                      <w:r w:rsidRPr="003F6F52">
                        <w:rPr>
                          <w:rFonts w:ascii="Century Gothic" w:hAnsi="Century Gothic"/>
                          <w:sz w:val="20"/>
                          <w:szCs w:val="20"/>
                        </w:rPr>
                        <w:t>P</w:t>
                      </w:r>
                      <w:r w:rsidR="00E62117" w:rsidRPr="003F6F52">
                        <w:rPr>
                          <w:rFonts w:ascii="Century Gothic" w:hAnsi="Century Gothic"/>
                          <w:sz w:val="20"/>
                          <w:szCs w:val="20"/>
                        </w:rPr>
                        <w:t>ractitioner (ACCP)</w:t>
                      </w:r>
                      <w:r w:rsidR="00434F0A" w:rsidRPr="003F6F52">
                        <w:rPr>
                          <w:rFonts w:ascii="Century Gothic" w:hAnsi="Century Gothic"/>
                          <w:sz w:val="20"/>
                          <w:szCs w:val="20"/>
                        </w:rPr>
                        <w:t xml:space="preserve">, </w:t>
                      </w:r>
                      <w:r w:rsidR="00E62117" w:rsidRPr="003F6F52">
                        <w:rPr>
                          <w:rFonts w:ascii="Century Gothic" w:hAnsi="Century Gothic"/>
                          <w:sz w:val="20"/>
                          <w:szCs w:val="20"/>
                        </w:rPr>
                        <w:t xml:space="preserve">Women </w:t>
                      </w:r>
                      <w:r w:rsidR="001F081D" w:rsidRPr="003F6F52">
                        <w:rPr>
                          <w:rFonts w:ascii="Century Gothic" w:hAnsi="Century Gothic"/>
                          <w:sz w:val="20"/>
                          <w:szCs w:val="20"/>
                        </w:rPr>
                        <w:t>in</w:t>
                      </w:r>
                      <w:r w:rsidR="00E62117" w:rsidRPr="003F6F52">
                        <w:rPr>
                          <w:rFonts w:ascii="Century Gothic" w:hAnsi="Century Gothic"/>
                          <w:sz w:val="20"/>
                          <w:szCs w:val="20"/>
                        </w:rPr>
                        <w:t xml:space="preserve"> Intensive Care Medicine (WICM)</w:t>
                      </w:r>
                      <w:r w:rsidR="00434F0A" w:rsidRPr="003F6F52">
                        <w:rPr>
                          <w:rFonts w:ascii="Century Gothic" w:hAnsi="Century Gothic"/>
                          <w:sz w:val="20"/>
                          <w:szCs w:val="20"/>
                        </w:rPr>
                        <w:t>, and Pharmacy Sub-Committee</w:t>
                      </w:r>
                      <w:r w:rsidR="00B64749" w:rsidRPr="003F6F52">
                        <w:rPr>
                          <w:rFonts w:ascii="Century Gothic" w:hAnsi="Century Gothic"/>
                          <w:sz w:val="20"/>
                          <w:szCs w:val="20"/>
                        </w:rPr>
                        <w:t>s</w:t>
                      </w:r>
                      <w:r w:rsidR="00434F0A" w:rsidRPr="003F6F52">
                        <w:rPr>
                          <w:rFonts w:ascii="Century Gothic" w:hAnsi="Century Gothic"/>
                          <w:sz w:val="20"/>
                          <w:szCs w:val="20"/>
                        </w:rPr>
                        <w:t xml:space="preserve"> (PSC)</w:t>
                      </w:r>
                      <w:r w:rsidR="00E62117" w:rsidRPr="003F6F52">
                        <w:rPr>
                          <w:rFonts w:ascii="Century Gothic" w:hAnsi="Century Gothic"/>
                          <w:sz w:val="20"/>
                          <w:szCs w:val="20"/>
                        </w:rPr>
                        <w:t xml:space="preserve"> </w:t>
                      </w:r>
                      <w:r w:rsidR="00434F0A" w:rsidRPr="003F6F52">
                        <w:rPr>
                          <w:rFonts w:ascii="Century Gothic" w:hAnsi="Century Gothic"/>
                          <w:sz w:val="20"/>
                          <w:szCs w:val="20"/>
                        </w:rPr>
                        <w:t>all</w:t>
                      </w:r>
                      <w:r w:rsidR="00E62117" w:rsidRPr="003F6F52">
                        <w:rPr>
                          <w:rFonts w:ascii="Century Gothic" w:hAnsi="Century Gothic"/>
                          <w:sz w:val="20"/>
                          <w:szCs w:val="20"/>
                        </w:rPr>
                        <w:t xml:space="preserve"> report into this Committee.</w:t>
                      </w:r>
                      <w:r w:rsidRPr="003F6F52">
                        <w:rPr>
                          <w:rFonts w:ascii="Century Gothic" w:hAnsi="Century Gothic"/>
                          <w:sz w:val="20"/>
                          <w:szCs w:val="20"/>
                        </w:rPr>
                        <w:t xml:space="preserve"> </w:t>
                      </w:r>
                    </w:p>
                    <w:p w14:paraId="6C02CA01" w14:textId="77777777" w:rsidR="00392052" w:rsidRPr="003F6F52" w:rsidRDefault="00392052">
                      <w:pPr>
                        <w:suppressAutoHyphens w:val="0"/>
                        <w:textAlignment w:val="auto"/>
                        <w:rPr>
                          <w:rFonts w:ascii="Century Gothic" w:hAnsi="Century Gothic"/>
                          <w:sz w:val="20"/>
                          <w:szCs w:val="20"/>
                        </w:rPr>
                      </w:pPr>
                    </w:p>
                    <w:p w14:paraId="4DF77814" w14:textId="2EDD8C2C" w:rsidR="00314DFB" w:rsidRDefault="002930DD">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Careers</w:t>
                      </w:r>
                      <w:r w:rsidR="00E62117" w:rsidRPr="003F6F52">
                        <w:rPr>
                          <w:rFonts w:ascii="Century Gothic" w:eastAsia="Calibri" w:hAnsi="Century Gothic"/>
                          <w:b/>
                          <w:color w:val="009999"/>
                          <w:sz w:val="20"/>
                          <w:szCs w:val="20"/>
                          <w:lang w:eastAsia="en-US"/>
                        </w:rPr>
                        <w:t xml:space="preserve">: </w:t>
                      </w:r>
                      <w:r w:rsidR="00E62117" w:rsidRPr="003F6F52">
                        <w:rPr>
                          <w:rFonts w:ascii="Century Gothic" w:hAnsi="Century Gothic"/>
                          <w:sz w:val="20"/>
                          <w:szCs w:val="20"/>
                        </w:rPr>
                        <w:t>To</w:t>
                      </w:r>
                      <w:r w:rsidR="00EB551D" w:rsidRPr="003F6F52">
                        <w:rPr>
                          <w:rFonts w:ascii="Century Gothic" w:hAnsi="Century Gothic"/>
                          <w:sz w:val="20"/>
                          <w:szCs w:val="20"/>
                        </w:rPr>
                        <w:t xml:space="preserve"> formulate a careers plan for the Faculty </w:t>
                      </w:r>
                      <w:r w:rsidR="00B64749" w:rsidRPr="003F6F52">
                        <w:rPr>
                          <w:rFonts w:ascii="Century Gothic" w:hAnsi="Century Gothic"/>
                          <w:sz w:val="20"/>
                          <w:szCs w:val="20"/>
                        </w:rPr>
                        <w:t xml:space="preserve">that </w:t>
                      </w:r>
                      <w:r w:rsidR="00EB551D" w:rsidRPr="003F6F52">
                        <w:rPr>
                          <w:rFonts w:ascii="Century Gothic" w:hAnsi="Century Gothic"/>
                          <w:sz w:val="20"/>
                          <w:szCs w:val="20"/>
                        </w:rPr>
                        <w:t xml:space="preserve">promotes ICM as a specialty and develops career materials and tools, including a web resource for those who may be considering the specialty as a future career. The Careers </w:t>
                      </w:r>
                      <w:r w:rsidR="00B64749" w:rsidRPr="003F6F52">
                        <w:rPr>
                          <w:rFonts w:ascii="Century Gothic" w:hAnsi="Century Gothic"/>
                          <w:sz w:val="20"/>
                          <w:szCs w:val="20"/>
                        </w:rPr>
                        <w:t>T</w:t>
                      </w:r>
                      <w:r w:rsidR="00EB551D" w:rsidRPr="003F6F52">
                        <w:rPr>
                          <w:rFonts w:ascii="Century Gothic" w:hAnsi="Century Gothic"/>
                          <w:sz w:val="20"/>
                          <w:szCs w:val="20"/>
                        </w:rPr>
                        <w:t xml:space="preserve">eam will monitor recruitment and retention to the specialty, to ensure we are able to recognise and respond to factors that affect perceptions and their impact on </w:t>
                      </w:r>
                    </w:p>
                    <w:p w14:paraId="420C8A5D" w14:textId="00621620" w:rsidR="002930DD" w:rsidRPr="003F6F52" w:rsidRDefault="00EB551D">
                      <w:pPr>
                        <w:suppressAutoHyphens w:val="0"/>
                        <w:textAlignment w:val="auto"/>
                        <w:rPr>
                          <w:rFonts w:ascii="Century Gothic" w:hAnsi="Century Gothic"/>
                          <w:sz w:val="20"/>
                          <w:szCs w:val="20"/>
                        </w:rPr>
                      </w:pPr>
                      <w:r w:rsidRPr="003F6F52">
                        <w:rPr>
                          <w:rFonts w:ascii="Century Gothic" w:hAnsi="Century Gothic"/>
                          <w:sz w:val="20"/>
                          <w:szCs w:val="20"/>
                        </w:rPr>
                        <w:t>applications for training.</w:t>
                      </w:r>
                    </w:p>
                    <w:p w14:paraId="7624F151" w14:textId="77777777" w:rsidR="00E62117" w:rsidRPr="003F6F52" w:rsidRDefault="00E62117">
                      <w:pPr>
                        <w:suppressAutoHyphens w:val="0"/>
                        <w:textAlignment w:val="auto"/>
                        <w:rPr>
                          <w:rFonts w:ascii="Century Gothic" w:hAnsi="Century Gothic"/>
                          <w:sz w:val="20"/>
                          <w:szCs w:val="20"/>
                        </w:rPr>
                      </w:pPr>
                    </w:p>
                    <w:p w14:paraId="73ADF435" w14:textId="77777777" w:rsidR="00314DFB" w:rsidRDefault="00E62117">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 xml:space="preserve">Recruitment: </w:t>
                      </w:r>
                      <w:r w:rsidRPr="003F6F52">
                        <w:rPr>
                          <w:rFonts w:ascii="Century Gothic" w:hAnsi="Century Gothic"/>
                          <w:sz w:val="20"/>
                          <w:szCs w:val="20"/>
                        </w:rPr>
                        <w:t>To</w:t>
                      </w:r>
                      <w:r w:rsidR="00A70CA1" w:rsidRPr="003F6F52">
                        <w:rPr>
                          <w:rFonts w:ascii="Century Gothic" w:hAnsi="Century Gothic"/>
                          <w:sz w:val="20"/>
                          <w:szCs w:val="20"/>
                        </w:rPr>
                        <w:t xml:space="preserve"> work with the National Recruitment Office</w:t>
                      </w:r>
                      <w:r w:rsidR="00B64749" w:rsidRPr="003F6F52">
                        <w:rPr>
                          <w:rFonts w:ascii="Century Gothic" w:hAnsi="Century Gothic"/>
                          <w:sz w:val="20"/>
                          <w:szCs w:val="20"/>
                        </w:rPr>
                        <w:t xml:space="preserve"> (ICMNRO)</w:t>
                      </w:r>
                      <w:r w:rsidR="00A70CA1" w:rsidRPr="003F6F52">
                        <w:rPr>
                          <w:rFonts w:ascii="Century Gothic" w:hAnsi="Century Gothic"/>
                          <w:sz w:val="20"/>
                          <w:szCs w:val="20"/>
                        </w:rPr>
                        <w:t xml:space="preserve"> to manage ICM National </w:t>
                      </w:r>
                    </w:p>
                    <w:p w14:paraId="57589C5B" w14:textId="3629AF5D" w:rsidR="00314DFB" w:rsidRDefault="00B64749">
                      <w:pPr>
                        <w:suppressAutoHyphens w:val="0"/>
                        <w:textAlignment w:val="auto"/>
                        <w:rPr>
                          <w:rFonts w:ascii="Century Gothic" w:hAnsi="Century Gothic"/>
                          <w:sz w:val="20"/>
                          <w:szCs w:val="20"/>
                        </w:rPr>
                      </w:pPr>
                      <w:r w:rsidRPr="003F6F52">
                        <w:rPr>
                          <w:rFonts w:ascii="Century Gothic" w:hAnsi="Century Gothic"/>
                          <w:sz w:val="20"/>
                          <w:szCs w:val="20"/>
                        </w:rPr>
                        <w:t>R</w:t>
                      </w:r>
                      <w:r w:rsidR="00A70CA1" w:rsidRPr="003F6F52">
                        <w:rPr>
                          <w:rFonts w:ascii="Century Gothic" w:hAnsi="Century Gothic"/>
                          <w:sz w:val="20"/>
                          <w:szCs w:val="20"/>
                        </w:rPr>
                        <w:t xml:space="preserve">ecruitment, including the interview days, person specifications, recruitment materials and the </w:t>
                      </w:r>
                    </w:p>
                    <w:p w14:paraId="024AA0F9" w14:textId="2AE405AC" w:rsidR="002930DD" w:rsidRPr="003F6F52" w:rsidRDefault="00A70CA1">
                      <w:pPr>
                        <w:suppressAutoHyphens w:val="0"/>
                        <w:textAlignment w:val="auto"/>
                        <w:rPr>
                          <w:rFonts w:ascii="Century Gothic" w:hAnsi="Century Gothic"/>
                          <w:sz w:val="20"/>
                          <w:szCs w:val="20"/>
                        </w:rPr>
                      </w:pPr>
                      <w:r w:rsidRPr="003F6F52">
                        <w:rPr>
                          <w:rFonts w:ascii="Century Gothic" w:hAnsi="Century Gothic"/>
                          <w:sz w:val="20"/>
                          <w:szCs w:val="20"/>
                        </w:rPr>
                        <w:t xml:space="preserve">organising of interviewers and their training. </w:t>
                      </w:r>
                      <w:r w:rsidR="00B64749" w:rsidRPr="003F6F52">
                        <w:rPr>
                          <w:rFonts w:ascii="Century Gothic" w:hAnsi="Century Gothic"/>
                          <w:sz w:val="20"/>
                          <w:szCs w:val="20"/>
                        </w:rPr>
                        <w:t>Undertake an</w:t>
                      </w:r>
                      <w:r w:rsidRPr="003F6F52">
                        <w:rPr>
                          <w:rFonts w:ascii="Century Gothic" w:hAnsi="Century Gothic"/>
                          <w:sz w:val="20"/>
                          <w:szCs w:val="20"/>
                        </w:rPr>
                        <w:t xml:space="preserve"> annual review</w:t>
                      </w:r>
                      <w:r w:rsidR="00B64749" w:rsidRPr="003F6F52">
                        <w:rPr>
                          <w:rFonts w:ascii="Century Gothic" w:hAnsi="Century Gothic"/>
                          <w:sz w:val="20"/>
                          <w:szCs w:val="20"/>
                        </w:rPr>
                        <w:t xml:space="preserve"> of the process</w:t>
                      </w:r>
                      <w:r w:rsidRPr="003F6F52">
                        <w:rPr>
                          <w:rFonts w:ascii="Century Gothic" w:hAnsi="Century Gothic"/>
                          <w:sz w:val="20"/>
                          <w:szCs w:val="20"/>
                        </w:rPr>
                        <w:t>, improving and quality assuring the outputs.</w:t>
                      </w:r>
                    </w:p>
                    <w:p w14:paraId="040E1D58" w14:textId="77777777" w:rsidR="00E62117" w:rsidRPr="003F6F52" w:rsidRDefault="00E62117">
                      <w:pPr>
                        <w:suppressAutoHyphens w:val="0"/>
                        <w:textAlignment w:val="auto"/>
                        <w:rPr>
                          <w:rFonts w:ascii="Century Gothic" w:hAnsi="Century Gothic"/>
                          <w:sz w:val="20"/>
                          <w:szCs w:val="20"/>
                        </w:rPr>
                      </w:pPr>
                    </w:p>
                    <w:p w14:paraId="407A5000" w14:textId="71DEE9F1" w:rsidR="00314DFB" w:rsidRDefault="002930DD">
                      <w:pPr>
                        <w:suppressAutoHyphens w:val="0"/>
                        <w:textAlignment w:val="auto"/>
                        <w:rPr>
                          <w:rFonts w:ascii="Century Gothic" w:eastAsia="Calibri" w:hAnsi="Century Gothic"/>
                          <w:sz w:val="20"/>
                          <w:szCs w:val="20"/>
                          <w:lang w:eastAsia="en-US"/>
                        </w:rPr>
                      </w:pPr>
                      <w:r w:rsidRPr="003F6F52">
                        <w:rPr>
                          <w:rFonts w:ascii="Century Gothic" w:eastAsia="Calibri" w:hAnsi="Century Gothic"/>
                          <w:b/>
                          <w:color w:val="009999"/>
                          <w:sz w:val="20"/>
                          <w:szCs w:val="20"/>
                          <w:lang w:eastAsia="en-US"/>
                        </w:rPr>
                        <w:t>Workforce</w:t>
                      </w:r>
                      <w:r w:rsidR="00E62117" w:rsidRPr="003F6F52">
                        <w:rPr>
                          <w:rFonts w:ascii="Century Gothic" w:eastAsia="Calibri" w:hAnsi="Century Gothic"/>
                          <w:b/>
                          <w:color w:val="009999"/>
                          <w:sz w:val="20"/>
                          <w:szCs w:val="20"/>
                          <w:lang w:eastAsia="en-US"/>
                        </w:rPr>
                        <w:t xml:space="preserve">: </w:t>
                      </w:r>
                      <w:r w:rsidR="00E62117" w:rsidRPr="003F6F52">
                        <w:rPr>
                          <w:rFonts w:ascii="Century Gothic" w:eastAsia="Calibri" w:hAnsi="Century Gothic"/>
                          <w:sz w:val="20"/>
                          <w:szCs w:val="20"/>
                          <w:lang w:eastAsia="en-US"/>
                        </w:rPr>
                        <w:t>To</w:t>
                      </w:r>
                      <w:r w:rsidR="00142A68" w:rsidRPr="003F6F52">
                        <w:rPr>
                          <w:rFonts w:ascii="Century Gothic" w:eastAsia="Calibri" w:hAnsi="Century Gothic"/>
                          <w:sz w:val="20"/>
                          <w:szCs w:val="20"/>
                          <w:lang w:eastAsia="en-US"/>
                        </w:rPr>
                        <w:t xml:space="preserve"> develop</w:t>
                      </w:r>
                      <w:r w:rsidR="00B64749" w:rsidRPr="003F6F52">
                        <w:rPr>
                          <w:rFonts w:ascii="Century Gothic" w:eastAsia="Calibri" w:hAnsi="Century Gothic"/>
                          <w:sz w:val="20"/>
                          <w:szCs w:val="20"/>
                          <w:lang w:eastAsia="en-US"/>
                        </w:rPr>
                        <w:t xml:space="preserve"> and deliver</w:t>
                      </w:r>
                      <w:r w:rsidR="00142A68" w:rsidRPr="003F6F52">
                        <w:rPr>
                          <w:rFonts w:ascii="Century Gothic" w:eastAsia="Calibri" w:hAnsi="Century Gothic"/>
                          <w:sz w:val="20"/>
                          <w:szCs w:val="20"/>
                          <w:lang w:eastAsia="en-US"/>
                        </w:rPr>
                        <w:t xml:space="preserve"> a</w:t>
                      </w:r>
                      <w:r w:rsidR="00B64749" w:rsidRPr="003F6F52">
                        <w:rPr>
                          <w:rFonts w:ascii="Century Gothic" w:eastAsia="Calibri" w:hAnsi="Century Gothic"/>
                          <w:sz w:val="20"/>
                          <w:szCs w:val="20"/>
                          <w:lang w:eastAsia="en-US"/>
                        </w:rPr>
                        <w:t>n annual</w:t>
                      </w:r>
                      <w:r w:rsidR="00142A68" w:rsidRPr="003F6F52">
                        <w:rPr>
                          <w:rFonts w:ascii="Century Gothic" w:eastAsia="Calibri" w:hAnsi="Century Gothic"/>
                          <w:sz w:val="20"/>
                          <w:szCs w:val="20"/>
                          <w:lang w:eastAsia="en-US"/>
                        </w:rPr>
                        <w:t xml:space="preserve"> census to collect </w:t>
                      </w:r>
                      <w:r w:rsidR="00E62117" w:rsidRPr="003F6F52">
                        <w:rPr>
                          <w:rFonts w:ascii="Century Gothic" w:eastAsia="Calibri" w:hAnsi="Century Gothic"/>
                          <w:sz w:val="20"/>
                          <w:szCs w:val="20"/>
                          <w:lang w:eastAsia="en-US"/>
                        </w:rPr>
                        <w:t>important ICM workforce data</w:t>
                      </w:r>
                      <w:r w:rsidR="00142A68" w:rsidRPr="003F6F52">
                        <w:rPr>
                          <w:rFonts w:ascii="Century Gothic" w:eastAsia="Calibri" w:hAnsi="Century Gothic"/>
                          <w:sz w:val="20"/>
                          <w:szCs w:val="20"/>
                          <w:lang w:eastAsia="en-US"/>
                        </w:rPr>
                        <w:t xml:space="preserve">. To </w:t>
                      </w:r>
                    </w:p>
                    <w:p w14:paraId="2C8864E1" w14:textId="065BA306" w:rsidR="00142A68" w:rsidRPr="003F6F52" w:rsidRDefault="00142A68">
                      <w:pPr>
                        <w:suppressAutoHyphens w:val="0"/>
                        <w:textAlignment w:val="auto"/>
                        <w:rPr>
                          <w:rFonts w:ascii="Century Gothic" w:eastAsia="Calibri" w:hAnsi="Century Gothic"/>
                          <w:sz w:val="20"/>
                          <w:szCs w:val="20"/>
                          <w:lang w:eastAsia="en-US"/>
                        </w:rPr>
                      </w:pPr>
                      <w:r w:rsidRPr="003F6F52">
                        <w:rPr>
                          <w:rFonts w:ascii="Century Gothic" w:eastAsia="Calibri" w:hAnsi="Century Gothic"/>
                          <w:sz w:val="20"/>
                          <w:szCs w:val="20"/>
                          <w:lang w:eastAsia="en-US"/>
                        </w:rPr>
                        <w:t>produce reports on this work and</w:t>
                      </w:r>
                      <w:r w:rsidR="005970C8" w:rsidRPr="003F6F52">
                        <w:rPr>
                          <w:rFonts w:ascii="Century Gothic" w:eastAsia="Calibri" w:hAnsi="Century Gothic"/>
                          <w:sz w:val="20"/>
                          <w:szCs w:val="20"/>
                          <w:lang w:eastAsia="en-US"/>
                        </w:rPr>
                        <w:t xml:space="preserve"> create guidance and support </w:t>
                      </w:r>
                      <w:r w:rsidR="00B64749" w:rsidRPr="003F6F52">
                        <w:rPr>
                          <w:rFonts w:ascii="Century Gothic" w:eastAsia="Calibri" w:hAnsi="Century Gothic"/>
                          <w:sz w:val="20"/>
                          <w:szCs w:val="20"/>
                          <w:lang w:eastAsia="en-US"/>
                        </w:rPr>
                        <w:t>for</w:t>
                      </w:r>
                      <w:r w:rsidR="005970C8" w:rsidRPr="003F6F52">
                        <w:rPr>
                          <w:rFonts w:ascii="Century Gothic" w:eastAsia="Calibri" w:hAnsi="Century Gothic"/>
                          <w:sz w:val="20"/>
                          <w:szCs w:val="20"/>
                          <w:lang w:eastAsia="en-US"/>
                        </w:rPr>
                        <w:t xml:space="preserve"> workforce sustainability</w:t>
                      </w:r>
                      <w:r w:rsidR="00E62117" w:rsidRPr="003F6F52">
                        <w:rPr>
                          <w:rFonts w:ascii="Century Gothic" w:eastAsia="Calibri" w:hAnsi="Century Gothic"/>
                          <w:sz w:val="20"/>
                          <w:szCs w:val="20"/>
                          <w:lang w:eastAsia="en-US"/>
                        </w:rPr>
                        <w:t>.</w:t>
                      </w:r>
                    </w:p>
                    <w:p w14:paraId="0792E725" w14:textId="77777777" w:rsidR="00E62117" w:rsidRPr="003F6F52" w:rsidRDefault="00E62117">
                      <w:pPr>
                        <w:suppressAutoHyphens w:val="0"/>
                        <w:textAlignment w:val="auto"/>
                        <w:rPr>
                          <w:rFonts w:ascii="Century Gothic" w:eastAsia="Calibri" w:hAnsi="Century Gothic"/>
                          <w:sz w:val="20"/>
                          <w:szCs w:val="20"/>
                          <w:lang w:eastAsia="en-US"/>
                        </w:rPr>
                      </w:pPr>
                    </w:p>
                    <w:p w14:paraId="29BA31C0" w14:textId="77777777" w:rsidR="00E62117" w:rsidRPr="003F6F52" w:rsidRDefault="00E62117">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 xml:space="preserve">Confidentiality: </w:t>
                      </w:r>
                      <w:r w:rsidRPr="003F6F52">
                        <w:rPr>
                          <w:rFonts w:ascii="Century Gothic" w:hAnsi="Century Gothic"/>
                          <w:sz w:val="20"/>
                          <w:szCs w:val="20"/>
                        </w:rPr>
                        <w:t>Members of the Committee should observe total confidentiality with respect to any discussions or papers considered confidential or sensitive, except where disclosure has been formally permitted.</w:t>
                      </w:r>
                    </w:p>
                    <w:p w14:paraId="67135087" w14:textId="77777777" w:rsidR="00E62117" w:rsidRPr="00F23455" w:rsidRDefault="00E62117">
                      <w:pPr>
                        <w:suppressAutoHyphens w:val="0"/>
                        <w:textAlignment w:val="auto"/>
                        <w:rPr>
                          <w:rFonts w:ascii="Century Gothic" w:hAnsi="Century Gothic"/>
                          <w:sz w:val="20"/>
                          <w:szCs w:val="20"/>
                        </w:rPr>
                      </w:pPr>
                    </w:p>
                    <w:p w14:paraId="6B052EF5" w14:textId="77777777" w:rsidR="00392052" w:rsidRPr="00C952C5" w:rsidRDefault="00B50FC5">
                      <w:pPr>
                        <w:rPr>
                          <w:rFonts w:ascii="Century Gothic" w:hAnsi="Century Gothic"/>
                          <w:b/>
                          <w:color w:val="61AB9D"/>
                          <w:sz w:val="48"/>
                          <w:szCs w:val="48"/>
                        </w:rPr>
                      </w:pPr>
                      <w:r w:rsidRPr="00C952C5">
                        <w:rPr>
                          <w:rFonts w:ascii="Century Gothic" w:hAnsi="Century Gothic"/>
                          <w:b/>
                          <w:color w:val="61AB9D"/>
                          <w:sz w:val="48"/>
                          <w:szCs w:val="48"/>
                        </w:rPr>
                        <w:t>The role and you</w:t>
                      </w:r>
                    </w:p>
                    <w:p w14:paraId="40E76258" w14:textId="77777777" w:rsidR="00E62117" w:rsidRPr="00F23455" w:rsidRDefault="00E62117">
                      <w:pPr>
                        <w:suppressAutoHyphens w:val="0"/>
                        <w:textAlignment w:val="auto"/>
                        <w:rPr>
                          <w:rFonts w:ascii="Century Gothic" w:eastAsia="Calibri" w:hAnsi="Century Gothic"/>
                          <w:b/>
                          <w:color w:val="009999"/>
                          <w:sz w:val="20"/>
                          <w:szCs w:val="20"/>
                          <w:lang w:eastAsia="en-US"/>
                        </w:rPr>
                      </w:pPr>
                    </w:p>
                    <w:p w14:paraId="07B48ED5" w14:textId="1DDE8DCD" w:rsidR="00392052" w:rsidRPr="003F6F52" w:rsidRDefault="00B50FC5">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Terms of Office</w:t>
                      </w:r>
                      <w:r w:rsidR="00E62117" w:rsidRPr="003F6F52">
                        <w:rPr>
                          <w:rFonts w:ascii="Century Gothic" w:eastAsia="Calibri" w:hAnsi="Century Gothic"/>
                          <w:b/>
                          <w:color w:val="009999"/>
                          <w:sz w:val="20"/>
                          <w:szCs w:val="20"/>
                          <w:lang w:eastAsia="en-US"/>
                        </w:rPr>
                        <w:t xml:space="preserve">: </w:t>
                      </w:r>
                      <w:r w:rsidRPr="003F6F52">
                        <w:rPr>
                          <w:rFonts w:ascii="Century Gothic" w:hAnsi="Century Gothic"/>
                          <w:sz w:val="20"/>
                          <w:szCs w:val="20"/>
                        </w:rPr>
                        <w:t xml:space="preserve">The term of office for </w:t>
                      </w:r>
                      <w:r w:rsidR="00FB08FE" w:rsidRPr="003F6F52">
                        <w:rPr>
                          <w:rFonts w:ascii="Century Gothic" w:hAnsi="Century Gothic"/>
                          <w:sz w:val="20"/>
                          <w:szCs w:val="20"/>
                        </w:rPr>
                        <w:t>c</w:t>
                      </w:r>
                      <w:r w:rsidRPr="003F6F52">
                        <w:rPr>
                          <w:rFonts w:ascii="Century Gothic" w:hAnsi="Century Gothic"/>
                          <w:sz w:val="20"/>
                          <w:szCs w:val="20"/>
                        </w:rPr>
                        <w:t>om</w:t>
                      </w:r>
                      <w:r w:rsidR="00E62117" w:rsidRPr="003F6F52">
                        <w:rPr>
                          <w:rFonts w:ascii="Century Gothic" w:hAnsi="Century Gothic"/>
                          <w:sz w:val="20"/>
                          <w:szCs w:val="20"/>
                        </w:rPr>
                        <w:t>mittee members is three years</w:t>
                      </w:r>
                      <w:r w:rsidR="001F081D" w:rsidRPr="003F6F52">
                        <w:rPr>
                          <w:rFonts w:ascii="Century Gothic" w:hAnsi="Century Gothic"/>
                          <w:sz w:val="20"/>
                          <w:szCs w:val="20"/>
                        </w:rPr>
                        <w:t xml:space="preserve"> in the first instance. </w:t>
                      </w:r>
                    </w:p>
                    <w:p w14:paraId="34D83215" w14:textId="77777777" w:rsidR="00E62117" w:rsidRPr="003F6F52" w:rsidRDefault="00E62117">
                      <w:pPr>
                        <w:suppressAutoHyphens w:val="0"/>
                        <w:textAlignment w:val="auto"/>
                        <w:rPr>
                          <w:rFonts w:ascii="Century Gothic" w:hAnsi="Century Gothic"/>
                          <w:sz w:val="20"/>
                          <w:szCs w:val="20"/>
                        </w:rPr>
                      </w:pPr>
                    </w:p>
                    <w:p w14:paraId="7462F9B3" w14:textId="3BCD63AF" w:rsidR="00FB08FE" w:rsidRPr="003F6F52" w:rsidRDefault="00B50FC5" w:rsidP="00FB08FE">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Person Specification</w:t>
                      </w:r>
                      <w:r w:rsidR="00E62117" w:rsidRPr="003F6F52">
                        <w:rPr>
                          <w:rFonts w:ascii="Century Gothic" w:eastAsia="Calibri" w:hAnsi="Century Gothic"/>
                          <w:b/>
                          <w:color w:val="009999"/>
                          <w:sz w:val="20"/>
                          <w:szCs w:val="20"/>
                          <w:lang w:eastAsia="en-US"/>
                        </w:rPr>
                        <w:t xml:space="preserve">: </w:t>
                      </w:r>
                      <w:r w:rsidR="00393535" w:rsidRPr="003F6F52">
                        <w:rPr>
                          <w:rFonts w:ascii="Century Gothic" w:hAnsi="Century Gothic"/>
                          <w:sz w:val="20"/>
                          <w:szCs w:val="20"/>
                        </w:rPr>
                        <w:t>FICM A</w:t>
                      </w:r>
                      <w:r w:rsidR="00BD2599" w:rsidRPr="003F6F52">
                        <w:rPr>
                          <w:rFonts w:ascii="Century Gothic" w:hAnsi="Century Gothic"/>
                          <w:sz w:val="20"/>
                          <w:szCs w:val="20"/>
                        </w:rPr>
                        <w:t xml:space="preserve">ffiliate </w:t>
                      </w:r>
                      <w:r w:rsidR="00FB08FE" w:rsidRPr="003F6F52">
                        <w:rPr>
                          <w:rFonts w:ascii="Century Gothic" w:hAnsi="Century Gothic"/>
                          <w:sz w:val="20"/>
                          <w:szCs w:val="20"/>
                        </w:rPr>
                        <w:t>M</w:t>
                      </w:r>
                      <w:r w:rsidR="00BD2599" w:rsidRPr="003F6F52">
                        <w:rPr>
                          <w:rFonts w:ascii="Century Gothic" w:hAnsi="Century Gothic"/>
                          <w:sz w:val="20"/>
                          <w:szCs w:val="20"/>
                        </w:rPr>
                        <w:t xml:space="preserve">embers, Associate </w:t>
                      </w:r>
                      <w:r w:rsidR="00FB08FE" w:rsidRPr="003F6F52">
                        <w:rPr>
                          <w:rFonts w:ascii="Century Gothic" w:hAnsi="Century Gothic"/>
                          <w:sz w:val="20"/>
                          <w:szCs w:val="20"/>
                        </w:rPr>
                        <w:t>M</w:t>
                      </w:r>
                      <w:r w:rsidR="001F081D" w:rsidRPr="003F6F52">
                        <w:rPr>
                          <w:rFonts w:ascii="Century Gothic" w:hAnsi="Century Gothic"/>
                          <w:sz w:val="20"/>
                          <w:szCs w:val="20"/>
                        </w:rPr>
                        <w:t>embers,</w:t>
                      </w:r>
                      <w:r w:rsidR="00BD2599" w:rsidRPr="003F6F52">
                        <w:rPr>
                          <w:rFonts w:ascii="Century Gothic" w:hAnsi="Century Gothic"/>
                          <w:sz w:val="20"/>
                          <w:szCs w:val="20"/>
                        </w:rPr>
                        <w:t xml:space="preserve"> &amp; Members</w:t>
                      </w:r>
                      <w:r w:rsidR="001F081D" w:rsidRPr="003F6F52">
                        <w:rPr>
                          <w:rFonts w:ascii="Century Gothic" w:hAnsi="Century Gothic"/>
                          <w:sz w:val="20"/>
                          <w:szCs w:val="20"/>
                        </w:rPr>
                        <w:t xml:space="preserve"> </w:t>
                      </w:r>
                      <w:r w:rsidR="00BD2599" w:rsidRPr="003F6F52">
                        <w:rPr>
                          <w:rFonts w:ascii="Century Gothic" w:hAnsi="Century Gothic"/>
                          <w:sz w:val="20"/>
                          <w:szCs w:val="20"/>
                        </w:rPr>
                        <w:t xml:space="preserve">who are </w:t>
                      </w:r>
                      <w:r w:rsidR="00BD2599" w:rsidRPr="003F6F52">
                        <w:rPr>
                          <w:rFonts w:ascii="Century Gothic" w:hAnsi="Century Gothic" w:cstheme="minorHAnsi"/>
                          <w:sz w:val="20"/>
                          <w:szCs w:val="20"/>
                        </w:rPr>
                        <w:t xml:space="preserve">ICM </w:t>
                      </w:r>
                      <w:r w:rsidR="00BD2599" w:rsidRPr="003F6F52">
                        <w:rPr>
                          <w:rFonts w:ascii="Century Gothic" w:hAnsi="Century Gothic" w:cstheme="minorHAnsi"/>
                          <w:color w:val="202124"/>
                          <w:sz w:val="20"/>
                          <w:szCs w:val="20"/>
                          <w:shd w:val="clear" w:color="auto" w:fill="FFFFFF"/>
                        </w:rPr>
                        <w:t>staff grade</w:t>
                      </w:r>
                      <w:r w:rsidR="005B76C8" w:rsidRPr="003F6F52">
                        <w:rPr>
                          <w:rFonts w:ascii="Century Gothic" w:hAnsi="Century Gothic" w:cstheme="minorHAnsi"/>
                          <w:color w:val="202124"/>
                          <w:sz w:val="20"/>
                          <w:szCs w:val="20"/>
                          <w:shd w:val="clear" w:color="auto" w:fill="FFFFFF"/>
                        </w:rPr>
                        <w:t>s</w:t>
                      </w:r>
                      <w:r w:rsidR="00BD2599" w:rsidRPr="003F6F52">
                        <w:rPr>
                          <w:rFonts w:ascii="Century Gothic" w:hAnsi="Century Gothic" w:cstheme="minorHAnsi"/>
                          <w:color w:val="202124"/>
                          <w:sz w:val="20"/>
                          <w:szCs w:val="20"/>
                          <w:shd w:val="clear" w:color="auto" w:fill="FFFFFF"/>
                        </w:rPr>
                        <w:t>, associate specialist</w:t>
                      </w:r>
                      <w:r w:rsidR="005B76C8" w:rsidRPr="003F6F52">
                        <w:rPr>
                          <w:rFonts w:ascii="Century Gothic" w:hAnsi="Century Gothic" w:cstheme="minorHAnsi"/>
                          <w:color w:val="202124"/>
                          <w:sz w:val="20"/>
                          <w:szCs w:val="20"/>
                          <w:shd w:val="clear" w:color="auto" w:fill="FFFFFF"/>
                        </w:rPr>
                        <w:t>s</w:t>
                      </w:r>
                      <w:r w:rsidR="00BD2599" w:rsidRPr="003F6F52">
                        <w:rPr>
                          <w:rFonts w:ascii="Century Gothic" w:hAnsi="Century Gothic" w:cstheme="minorHAnsi"/>
                          <w:color w:val="202124"/>
                          <w:sz w:val="20"/>
                          <w:szCs w:val="20"/>
                          <w:shd w:val="clear" w:color="auto" w:fill="FFFFFF"/>
                        </w:rPr>
                        <w:t>, and specialty doctors (</w:t>
                      </w:r>
                      <w:r w:rsidR="00434F0A" w:rsidRPr="003F6F52">
                        <w:rPr>
                          <w:rFonts w:ascii="Century Gothic" w:hAnsi="Century Gothic" w:cstheme="minorHAnsi"/>
                          <w:sz w:val="20"/>
                          <w:szCs w:val="20"/>
                        </w:rPr>
                        <w:t>SAS</w:t>
                      </w:r>
                      <w:r w:rsidR="00BD2599" w:rsidRPr="003F6F52">
                        <w:rPr>
                          <w:rFonts w:ascii="Century Gothic" w:hAnsi="Century Gothic" w:cstheme="minorHAnsi"/>
                          <w:sz w:val="20"/>
                          <w:szCs w:val="20"/>
                        </w:rPr>
                        <w:t>)</w:t>
                      </w:r>
                      <w:r w:rsidR="00434F0A" w:rsidRPr="003F6F52">
                        <w:rPr>
                          <w:rFonts w:ascii="Century Gothic" w:hAnsi="Century Gothic"/>
                          <w:sz w:val="20"/>
                          <w:szCs w:val="20"/>
                        </w:rPr>
                        <w:t xml:space="preserve"> </w:t>
                      </w:r>
                      <w:r w:rsidR="001F081D" w:rsidRPr="003F6F52">
                        <w:rPr>
                          <w:rFonts w:ascii="Century Gothic" w:hAnsi="Century Gothic"/>
                          <w:sz w:val="20"/>
                          <w:szCs w:val="20"/>
                        </w:rPr>
                        <w:t>are all to</w:t>
                      </w:r>
                      <w:r w:rsidRPr="003F6F52">
                        <w:rPr>
                          <w:rFonts w:ascii="Century Gothic" w:hAnsi="Century Gothic"/>
                          <w:sz w:val="20"/>
                          <w:szCs w:val="20"/>
                        </w:rPr>
                        <w:t xml:space="preserve"> eligible </w:t>
                      </w:r>
                      <w:r w:rsidR="001F081D" w:rsidRPr="003F6F52">
                        <w:rPr>
                          <w:rFonts w:ascii="Century Gothic" w:hAnsi="Century Gothic"/>
                          <w:sz w:val="20"/>
                          <w:szCs w:val="20"/>
                        </w:rPr>
                        <w:t xml:space="preserve">apply. If you have an interest in careers advice, wellbeing support, training and recruitment, or workforce, we would love to hear from you. </w:t>
                      </w:r>
                    </w:p>
                    <w:p w14:paraId="30F7F01D" w14:textId="77777777" w:rsidR="003F6F52" w:rsidRPr="00F23455" w:rsidRDefault="003F6F52">
                      <w:pPr>
                        <w:suppressAutoHyphens w:val="0"/>
                        <w:textAlignment w:val="auto"/>
                        <w:rPr>
                          <w:rFonts w:ascii="Century Gothic" w:hAnsi="Century Gothic"/>
                          <w:sz w:val="20"/>
                          <w:szCs w:val="20"/>
                        </w:rPr>
                      </w:pPr>
                    </w:p>
                    <w:p w14:paraId="49D1A4BD" w14:textId="77777777" w:rsidR="00314DFB" w:rsidRDefault="003F6F52" w:rsidP="003F6F52">
                      <w:pPr>
                        <w:suppressAutoHyphens w:val="0"/>
                        <w:textAlignment w:val="auto"/>
                        <w:rPr>
                          <w:rFonts w:ascii="Century Gothic" w:hAnsi="Century Gothic"/>
                          <w:sz w:val="20"/>
                          <w:szCs w:val="20"/>
                        </w:rPr>
                      </w:pPr>
                      <w:r w:rsidRPr="003F6F52">
                        <w:rPr>
                          <w:rFonts w:ascii="Century Gothic" w:hAnsi="Century Gothic"/>
                          <w:sz w:val="20"/>
                          <w:szCs w:val="20"/>
                        </w:rPr>
                        <w:t>Diversity, equality and inclusion is an integral part of our culture at FICM so it is important to us that this is reflected in our recruitment practices. We strongly encourage applications from individuals from all ages, races, genders, sexual orientations, ethnicities, and perspectives to ensure we maintain an</w:t>
                      </w:r>
                    </w:p>
                    <w:p w14:paraId="68729C97" w14:textId="0AA9C200" w:rsidR="003F6F52" w:rsidRPr="003F6F52" w:rsidRDefault="003F6F52" w:rsidP="003F6F52">
                      <w:pPr>
                        <w:suppressAutoHyphens w:val="0"/>
                        <w:textAlignment w:val="auto"/>
                        <w:rPr>
                          <w:rFonts w:ascii="Century Gothic" w:hAnsi="Century Gothic"/>
                          <w:sz w:val="20"/>
                          <w:szCs w:val="20"/>
                        </w:rPr>
                      </w:pPr>
                      <w:r w:rsidRPr="003F6F52">
                        <w:rPr>
                          <w:rFonts w:ascii="Century Gothic" w:hAnsi="Century Gothic"/>
                          <w:sz w:val="20"/>
                          <w:szCs w:val="20"/>
                        </w:rPr>
                        <w:t>inclusive culture that encourages, supports and celebrates our differences.</w:t>
                      </w:r>
                    </w:p>
                    <w:p w14:paraId="7BCB6D28" w14:textId="46B5367B" w:rsidR="001F081D" w:rsidRPr="003F6F52" w:rsidRDefault="001F081D">
                      <w:pPr>
                        <w:suppressAutoHyphens w:val="0"/>
                        <w:textAlignment w:val="auto"/>
                        <w:rPr>
                          <w:rFonts w:ascii="Century Gothic" w:hAnsi="Century Gothic"/>
                          <w:sz w:val="20"/>
                          <w:szCs w:val="20"/>
                          <w:lang w:val="en-US" w:eastAsia="en-US"/>
                        </w:rPr>
                      </w:pPr>
                      <w:r w:rsidRPr="003F6F52">
                        <w:rPr>
                          <w:rFonts w:ascii="Century Gothic" w:hAnsi="Century Gothic"/>
                          <w:sz w:val="20"/>
                          <w:szCs w:val="20"/>
                        </w:rPr>
                        <w:t xml:space="preserve"> </w:t>
                      </w:r>
                    </w:p>
                    <w:p w14:paraId="453B7730" w14:textId="33C4D29E" w:rsidR="00314DFB" w:rsidRDefault="00B50FC5" w:rsidP="00FB08FE">
                      <w:pPr>
                        <w:suppressAutoHyphens w:val="0"/>
                        <w:textAlignment w:val="auto"/>
                        <w:rPr>
                          <w:rFonts w:ascii="Century Gothic" w:hAnsi="Century Gothic"/>
                          <w:sz w:val="20"/>
                          <w:szCs w:val="20"/>
                        </w:rPr>
                      </w:pPr>
                      <w:r w:rsidRPr="003F6F52">
                        <w:rPr>
                          <w:rFonts w:ascii="Century Gothic" w:hAnsi="Century Gothic"/>
                          <w:sz w:val="20"/>
                          <w:szCs w:val="20"/>
                        </w:rPr>
                        <w:t xml:space="preserve">It is recommended that </w:t>
                      </w:r>
                      <w:r w:rsidR="003F6F52" w:rsidRPr="003F6F52">
                        <w:rPr>
                          <w:rFonts w:ascii="Century Gothic" w:hAnsi="Century Gothic"/>
                          <w:sz w:val="20"/>
                          <w:szCs w:val="20"/>
                        </w:rPr>
                        <w:t>applicants</w:t>
                      </w:r>
                      <w:r w:rsidRPr="003F6F52">
                        <w:rPr>
                          <w:rFonts w:ascii="Century Gothic" w:hAnsi="Century Gothic"/>
                          <w:sz w:val="20"/>
                          <w:szCs w:val="20"/>
                        </w:rPr>
                        <w:t xml:space="preserve"> discuss their appointment with hospital colleagues and senior </w:t>
                      </w:r>
                    </w:p>
                    <w:p w14:paraId="21680C37" w14:textId="2D843D96" w:rsidR="00392052" w:rsidRPr="003F6F52" w:rsidRDefault="00B50FC5" w:rsidP="00FB08FE">
                      <w:pPr>
                        <w:suppressAutoHyphens w:val="0"/>
                        <w:textAlignment w:val="auto"/>
                        <w:rPr>
                          <w:rFonts w:ascii="Century Gothic" w:hAnsi="Century Gothic"/>
                          <w:sz w:val="20"/>
                          <w:szCs w:val="20"/>
                        </w:rPr>
                      </w:pPr>
                      <w:r w:rsidRPr="003F6F52">
                        <w:rPr>
                          <w:rFonts w:ascii="Century Gothic" w:hAnsi="Century Gothic"/>
                          <w:sz w:val="20"/>
                          <w:szCs w:val="20"/>
                        </w:rPr>
                        <w:t>management, to ensure they can dedicate the appropriate time to the role.</w:t>
                      </w:r>
                    </w:p>
                    <w:p w14:paraId="3FC0E0CF" w14:textId="77777777" w:rsidR="00FB08FE" w:rsidRPr="003F6F52" w:rsidRDefault="00FB08FE" w:rsidP="00F23455">
                      <w:pPr>
                        <w:suppressAutoHyphens w:val="0"/>
                        <w:textAlignment w:val="auto"/>
                        <w:rPr>
                          <w:rFonts w:ascii="Century Gothic" w:hAnsi="Century Gothic"/>
                          <w:sz w:val="20"/>
                          <w:szCs w:val="20"/>
                        </w:rPr>
                      </w:pPr>
                    </w:p>
                    <w:p w14:paraId="018DAF95" w14:textId="20A1FA50" w:rsidR="006B0EB4" w:rsidRPr="003F6F52" w:rsidRDefault="00580730" w:rsidP="00F23455">
                      <w:pPr>
                        <w:suppressAutoHyphens w:val="0"/>
                        <w:textAlignment w:val="auto"/>
                        <w:rPr>
                          <w:rFonts w:ascii="Century Gothic" w:hAnsi="Century Gothic"/>
                          <w:sz w:val="20"/>
                          <w:szCs w:val="20"/>
                        </w:rPr>
                      </w:pPr>
                      <w:r w:rsidRPr="003F6F52">
                        <w:rPr>
                          <w:rFonts w:ascii="Century Gothic" w:eastAsia="Calibri" w:hAnsi="Century Gothic"/>
                          <w:b/>
                          <w:color w:val="009999"/>
                          <w:sz w:val="20"/>
                          <w:szCs w:val="20"/>
                          <w:lang w:eastAsia="en-US"/>
                        </w:rPr>
                        <w:t>Application:</w:t>
                      </w:r>
                      <w:r w:rsidRPr="003F6F52">
                        <w:rPr>
                          <w:rFonts w:ascii="Century Gothic" w:hAnsi="Century Gothic"/>
                          <w:sz w:val="20"/>
                          <w:szCs w:val="20"/>
                        </w:rPr>
                        <w:t xml:space="preserve"> Please submit a CV and a statement of no more than 300 words explaining your interest in the role and the skills you will bring to the sub-committee. These will be shared with the appointment panel.</w:t>
                      </w:r>
                    </w:p>
                    <w:p w14:paraId="0818FC83" w14:textId="77777777" w:rsidR="00E62117" w:rsidRPr="005B5BF7" w:rsidRDefault="00E62117">
                      <w:pPr>
                        <w:suppressAutoHyphens w:val="0"/>
                        <w:spacing w:before="100" w:after="100"/>
                        <w:textAlignment w:val="auto"/>
                        <w:rPr>
                          <w:szCs w:val="22"/>
                        </w:rPr>
                      </w:pPr>
                    </w:p>
                  </w:txbxContent>
                </v:textbox>
              </v:shape>
            </w:pict>
          </mc:Fallback>
        </mc:AlternateContent>
      </w:r>
    </w:p>
    <w:p w14:paraId="6C9D9288" w14:textId="0AF15B7A" w:rsidR="00392052" w:rsidRDefault="00392052"/>
    <w:p w14:paraId="740B4DA2" w14:textId="12E69D4E" w:rsidR="00392052" w:rsidRDefault="00392052"/>
    <w:p w14:paraId="70AE4525" w14:textId="77777777" w:rsidR="00392052" w:rsidRDefault="00392052"/>
    <w:p w14:paraId="689FA209" w14:textId="77777777" w:rsidR="00392052" w:rsidRDefault="00392052"/>
    <w:p w14:paraId="4F182E60" w14:textId="77777777" w:rsidR="00392052" w:rsidRDefault="00392052"/>
    <w:p w14:paraId="6DB8036C" w14:textId="77777777" w:rsidR="00392052" w:rsidRDefault="00392052"/>
    <w:p w14:paraId="47682B50" w14:textId="77777777" w:rsidR="00392052" w:rsidRDefault="00392052"/>
    <w:p w14:paraId="02527741" w14:textId="77777777" w:rsidR="00392052" w:rsidRDefault="00392052"/>
    <w:p w14:paraId="30B5AE43" w14:textId="77777777" w:rsidR="00392052" w:rsidRDefault="00392052"/>
    <w:p w14:paraId="44EB1C47" w14:textId="77777777" w:rsidR="00392052" w:rsidRDefault="00392052"/>
    <w:p w14:paraId="0AA8BBC5" w14:textId="77777777" w:rsidR="00392052" w:rsidRDefault="00392052"/>
    <w:p w14:paraId="06381E3B" w14:textId="77777777" w:rsidR="00392052" w:rsidRDefault="00392052"/>
    <w:p w14:paraId="31EC709C" w14:textId="77777777" w:rsidR="00392052" w:rsidRDefault="00392052"/>
    <w:p w14:paraId="56A8ECD5" w14:textId="77777777" w:rsidR="00392052" w:rsidRDefault="00392052"/>
    <w:p w14:paraId="29929141" w14:textId="77777777" w:rsidR="00392052" w:rsidRDefault="00392052"/>
    <w:p w14:paraId="76DB3756" w14:textId="77777777" w:rsidR="00392052" w:rsidRDefault="00392052"/>
    <w:p w14:paraId="52E6DE72" w14:textId="77777777" w:rsidR="00392052" w:rsidRDefault="00392052"/>
    <w:p w14:paraId="7DF08D28" w14:textId="77777777" w:rsidR="00392052" w:rsidRDefault="00392052"/>
    <w:p w14:paraId="10643E41" w14:textId="77777777" w:rsidR="00392052" w:rsidRDefault="00392052"/>
    <w:p w14:paraId="70B50DDD" w14:textId="77777777" w:rsidR="00392052" w:rsidRDefault="00392052"/>
    <w:p w14:paraId="6CE1D7B6" w14:textId="77777777" w:rsidR="00392052" w:rsidRDefault="00392052"/>
    <w:p w14:paraId="2F1D47D8" w14:textId="77777777" w:rsidR="00392052" w:rsidRDefault="00392052"/>
    <w:p w14:paraId="115A0483" w14:textId="77777777" w:rsidR="00392052" w:rsidRDefault="00392052"/>
    <w:p w14:paraId="456BBD4D" w14:textId="77777777" w:rsidR="00392052" w:rsidRDefault="00392052"/>
    <w:p w14:paraId="514A1727" w14:textId="77777777" w:rsidR="00392052" w:rsidRDefault="00392052"/>
    <w:p w14:paraId="22670764" w14:textId="77777777" w:rsidR="00392052" w:rsidRDefault="00392052"/>
    <w:p w14:paraId="65934119" w14:textId="77777777" w:rsidR="00392052" w:rsidRDefault="00392052"/>
    <w:p w14:paraId="5D3537A5" w14:textId="77777777" w:rsidR="00392052" w:rsidRDefault="00392052"/>
    <w:p w14:paraId="5DA48D6E" w14:textId="77777777" w:rsidR="00392052" w:rsidRDefault="00392052"/>
    <w:p w14:paraId="0CD2A2A9" w14:textId="77777777" w:rsidR="00392052" w:rsidRDefault="00392052"/>
    <w:p w14:paraId="07B6DDE0" w14:textId="77777777" w:rsidR="00392052" w:rsidRDefault="00392052"/>
    <w:p w14:paraId="0D6AA1DC" w14:textId="77777777" w:rsidR="00392052" w:rsidRDefault="00392052"/>
    <w:p w14:paraId="4ED03356" w14:textId="77777777" w:rsidR="00392052" w:rsidRDefault="00392052"/>
    <w:p w14:paraId="244E4FD9" w14:textId="77777777" w:rsidR="00392052" w:rsidRDefault="00392052"/>
    <w:p w14:paraId="6B59F6FF" w14:textId="77777777" w:rsidR="00392052" w:rsidRDefault="00392052"/>
    <w:p w14:paraId="75657331" w14:textId="77777777" w:rsidR="00392052" w:rsidRDefault="00392052"/>
    <w:p w14:paraId="500127FE" w14:textId="77777777" w:rsidR="00392052" w:rsidRDefault="00392052"/>
    <w:p w14:paraId="57682B97" w14:textId="77777777" w:rsidR="00392052" w:rsidRDefault="00392052"/>
    <w:p w14:paraId="525D2469" w14:textId="77777777" w:rsidR="00392052" w:rsidRDefault="00392052"/>
    <w:p w14:paraId="5A4AA0D7" w14:textId="77777777" w:rsidR="00392052" w:rsidRDefault="00392052"/>
    <w:p w14:paraId="7C0949FE" w14:textId="77777777" w:rsidR="00392052" w:rsidRDefault="00392052"/>
    <w:p w14:paraId="0B689913" w14:textId="77777777" w:rsidR="00392052" w:rsidRDefault="00B50FC5">
      <w:pPr>
        <w:tabs>
          <w:tab w:val="left" w:pos="2568"/>
        </w:tabs>
      </w:pPr>
      <w:r>
        <w:tab/>
      </w:r>
    </w:p>
    <w:p w14:paraId="46C534DC" w14:textId="77777777" w:rsidR="00392052" w:rsidRDefault="00392052">
      <w:pPr>
        <w:tabs>
          <w:tab w:val="left" w:pos="2568"/>
        </w:tabs>
      </w:pPr>
    </w:p>
    <w:p w14:paraId="1689B64A" w14:textId="74EA8142" w:rsidR="00392052" w:rsidRDefault="00E64E48">
      <w:pPr>
        <w:tabs>
          <w:tab w:val="left" w:pos="2568"/>
        </w:tabs>
      </w:pPr>
      <w:r>
        <w:rPr>
          <w:noProof/>
        </w:rPr>
        <w:lastRenderedPageBreak/>
        <mc:AlternateContent>
          <mc:Choice Requires="wps">
            <w:drawing>
              <wp:anchor distT="0" distB="0" distL="114300" distR="114300" simplePos="0" relativeHeight="251667968" behindDoc="0" locked="0" layoutInCell="1" allowOverlap="1" wp14:anchorId="06A56A8A" wp14:editId="6B7EC768">
                <wp:simplePos x="0" y="0"/>
                <wp:positionH relativeFrom="column">
                  <wp:posOffset>-177800</wp:posOffset>
                </wp:positionH>
                <wp:positionV relativeFrom="paragraph">
                  <wp:posOffset>-370839</wp:posOffset>
                </wp:positionV>
                <wp:extent cx="6407785" cy="9105900"/>
                <wp:effectExtent l="0" t="0" r="0" b="0"/>
                <wp:wrapNone/>
                <wp:docPr id="11" name="Text Box 5"/>
                <wp:cNvGraphicFramePr/>
                <a:graphic xmlns:a="http://schemas.openxmlformats.org/drawingml/2006/main">
                  <a:graphicData uri="http://schemas.microsoft.com/office/word/2010/wordprocessingShape">
                    <wps:wsp>
                      <wps:cNvSpPr txBox="1"/>
                      <wps:spPr>
                        <a:xfrm>
                          <a:off x="0" y="0"/>
                          <a:ext cx="6407785" cy="9105900"/>
                        </a:xfrm>
                        <a:prstGeom prst="rect">
                          <a:avLst/>
                        </a:prstGeom>
                        <a:noFill/>
                        <a:ln>
                          <a:noFill/>
                          <a:prstDash/>
                        </a:ln>
                      </wps:spPr>
                      <wps:txbx>
                        <w:txbxContent>
                          <w:p w14:paraId="5424A57D" w14:textId="77777777" w:rsidR="003F6F52" w:rsidRPr="00C952C5" w:rsidRDefault="003F6F52" w:rsidP="003F6F52">
                            <w:pPr>
                              <w:rPr>
                                <w:rFonts w:ascii="Century Gothic" w:hAnsi="Century Gothic"/>
                                <w:b/>
                                <w:color w:val="61AB9D"/>
                                <w:sz w:val="48"/>
                                <w:szCs w:val="48"/>
                              </w:rPr>
                            </w:pPr>
                            <w:r w:rsidRPr="00C952C5">
                              <w:rPr>
                                <w:rFonts w:ascii="Century Gothic" w:hAnsi="Century Gothic"/>
                                <w:b/>
                                <w:color w:val="61AB9D"/>
                                <w:sz w:val="48"/>
                                <w:szCs w:val="48"/>
                              </w:rPr>
                              <w:t>Support</w:t>
                            </w:r>
                          </w:p>
                          <w:p w14:paraId="1CED9BE8" w14:textId="77777777" w:rsidR="003F6F52" w:rsidRPr="00C952C5" w:rsidRDefault="003F6F52" w:rsidP="003F6F52">
                            <w:pPr>
                              <w:pStyle w:val="NoSpacing"/>
                              <w:rPr>
                                <w:rFonts w:ascii="Century Gothic" w:hAnsi="Century Gothic"/>
                                <w:sz w:val="6"/>
                                <w:szCs w:val="6"/>
                              </w:rPr>
                            </w:pPr>
                          </w:p>
                          <w:p w14:paraId="6282D18B" w14:textId="2ACBDCE7" w:rsidR="003F6F52" w:rsidRPr="00C952C5" w:rsidRDefault="003F6F52" w:rsidP="003F6F52">
                            <w:pPr>
                              <w:suppressAutoHyphens w:val="0"/>
                              <w:rPr>
                                <w:rFonts w:ascii="Century Gothic" w:hAnsi="Century Gothic"/>
                                <w:szCs w:val="22"/>
                              </w:rPr>
                            </w:pPr>
                            <w:r w:rsidRPr="00C952C5">
                              <w:rPr>
                                <w:rFonts w:ascii="Century Gothic" w:hAnsi="Century Gothic"/>
                                <w:sz w:val="20"/>
                                <w:szCs w:val="20"/>
                              </w:rPr>
                              <w:t>On beginning your appointment, you will join the Committee, some of whose members have been in post for over 3 years.  They will support you from your first meeting and throughout the first year. The CRW Committee is a positive and open work environment</w:t>
                            </w:r>
                            <w:r w:rsidRPr="00C952C5">
                              <w:rPr>
                                <w:rFonts w:ascii="Century Gothic" w:hAnsi="Century Gothic"/>
                                <w:szCs w:val="22"/>
                              </w:rPr>
                              <w:t xml:space="preserve"> </w:t>
                            </w:r>
                            <w:r w:rsidRPr="00C952C5">
                              <w:rPr>
                                <w:rFonts w:ascii="Century Gothic" w:hAnsi="Century Gothic"/>
                                <w:sz w:val="20"/>
                                <w:szCs w:val="20"/>
                              </w:rPr>
                              <w:t>and the FICM team will be on</w:t>
                            </w:r>
                            <w:r w:rsidRPr="00C952C5">
                              <w:rPr>
                                <w:rFonts w:ascii="Century Gothic" w:hAnsi="Century Gothic"/>
                                <w:szCs w:val="22"/>
                              </w:rPr>
                              <w:t xml:space="preserve"> </w:t>
                            </w:r>
                            <w:r w:rsidRPr="00C952C5">
                              <w:rPr>
                                <w:rFonts w:ascii="Century Gothic" w:hAnsi="Century Gothic"/>
                                <w:sz w:val="20"/>
                                <w:szCs w:val="20"/>
                              </w:rPr>
                              <w:t>hand to support you as you join and with any subsequent workflow.</w:t>
                            </w:r>
                            <w:r w:rsidRPr="00C952C5">
                              <w:rPr>
                                <w:rFonts w:ascii="Century Gothic" w:hAnsi="Century Gothic"/>
                                <w:szCs w:val="22"/>
                              </w:rPr>
                              <w:t xml:space="preserve"> </w:t>
                            </w:r>
                          </w:p>
                          <w:p w14:paraId="28AEC768" w14:textId="77777777" w:rsidR="003F6F52" w:rsidRPr="00F23455" w:rsidRDefault="003F6F52" w:rsidP="00693274">
                            <w:pPr>
                              <w:suppressAutoHyphens w:val="0"/>
                              <w:rPr>
                                <w:rFonts w:ascii="Century Gothic" w:hAnsi="Century Gothic"/>
                                <w:b/>
                                <w:color w:val="61AB9D"/>
                                <w:sz w:val="20"/>
                                <w:szCs w:val="20"/>
                              </w:rPr>
                            </w:pPr>
                          </w:p>
                          <w:p w14:paraId="295846C4" w14:textId="6227B745" w:rsidR="00693274" w:rsidRPr="00364BEA" w:rsidRDefault="00693274" w:rsidP="00693274">
                            <w:pPr>
                              <w:suppressAutoHyphens w:val="0"/>
                              <w:rPr>
                                <w:rFonts w:ascii="Century Gothic" w:eastAsia="Calibri" w:hAnsi="Century Gothic"/>
                                <w:b/>
                                <w:color w:val="009999"/>
                                <w:sz w:val="48"/>
                                <w:szCs w:val="48"/>
                                <w:lang w:eastAsia="en-US"/>
                              </w:rPr>
                            </w:pPr>
                            <w:r w:rsidRPr="00364BEA">
                              <w:rPr>
                                <w:rFonts w:ascii="Century Gothic" w:hAnsi="Century Gothic"/>
                                <w:b/>
                                <w:color w:val="61AB9D"/>
                                <w:sz w:val="48"/>
                                <w:szCs w:val="48"/>
                              </w:rPr>
                              <w:t>Responsibilities</w:t>
                            </w:r>
                          </w:p>
                          <w:p w14:paraId="3A9F882C" w14:textId="27D33E4D" w:rsidR="00693274" w:rsidRPr="00364BEA" w:rsidRDefault="003B43E9" w:rsidP="00693274">
                            <w:pPr>
                              <w:pStyle w:val="NoSpacing"/>
                              <w:numPr>
                                <w:ilvl w:val="0"/>
                                <w:numId w:val="6"/>
                              </w:numPr>
                              <w:rPr>
                                <w:rFonts w:ascii="Century Gothic" w:hAnsi="Century Gothic"/>
                                <w:sz w:val="20"/>
                                <w:szCs w:val="20"/>
                                <w:lang w:val="en"/>
                              </w:rPr>
                            </w:pPr>
                            <w:r w:rsidRPr="00364BEA">
                              <w:rPr>
                                <w:rFonts w:ascii="Century Gothic" w:hAnsi="Century Gothic"/>
                                <w:sz w:val="20"/>
                                <w:szCs w:val="20"/>
                                <w:lang w:val="en-US"/>
                              </w:rPr>
                              <w:t>Committee Members are expected to attend all meetings</w:t>
                            </w:r>
                            <w:r w:rsidR="001F081D" w:rsidRPr="00364BEA">
                              <w:rPr>
                                <w:rFonts w:ascii="Century Gothic" w:hAnsi="Century Gothic"/>
                                <w:sz w:val="20"/>
                                <w:szCs w:val="20"/>
                                <w:lang w:val="en-US"/>
                              </w:rPr>
                              <w:t xml:space="preserve"> (more info below)</w:t>
                            </w:r>
                            <w:r w:rsidRPr="00364BEA">
                              <w:rPr>
                                <w:rFonts w:ascii="Century Gothic" w:hAnsi="Century Gothic"/>
                                <w:sz w:val="20"/>
                                <w:szCs w:val="20"/>
                                <w:lang w:val="en"/>
                              </w:rPr>
                              <w:t xml:space="preserve">.  </w:t>
                            </w:r>
                          </w:p>
                          <w:p w14:paraId="1537D7F4" w14:textId="77777777" w:rsidR="003B43E9" w:rsidRPr="00364BEA" w:rsidRDefault="003B43E9" w:rsidP="00693274">
                            <w:pPr>
                              <w:pStyle w:val="NoSpacing"/>
                              <w:numPr>
                                <w:ilvl w:val="0"/>
                                <w:numId w:val="6"/>
                              </w:numPr>
                              <w:rPr>
                                <w:rFonts w:ascii="Century Gothic" w:hAnsi="Century Gothic"/>
                                <w:sz w:val="20"/>
                                <w:szCs w:val="20"/>
                                <w:lang w:val="en"/>
                              </w:rPr>
                            </w:pPr>
                            <w:r w:rsidRPr="00364BEA">
                              <w:rPr>
                                <w:rFonts w:ascii="Century Gothic" w:hAnsi="Century Gothic"/>
                                <w:sz w:val="20"/>
                                <w:szCs w:val="20"/>
                                <w:lang w:val="en"/>
                              </w:rPr>
                              <w:t>Members are expected to take an active part in the work of the CRW, including:</w:t>
                            </w:r>
                          </w:p>
                          <w:p w14:paraId="1A64688F" w14:textId="0E5A905A" w:rsidR="003B43E9" w:rsidRPr="00364BEA" w:rsidRDefault="003B43E9" w:rsidP="003B43E9">
                            <w:pPr>
                              <w:pStyle w:val="NoSpacing"/>
                              <w:numPr>
                                <w:ilvl w:val="1"/>
                                <w:numId w:val="6"/>
                              </w:numPr>
                              <w:rPr>
                                <w:rFonts w:ascii="Century Gothic" w:hAnsi="Century Gothic"/>
                                <w:sz w:val="20"/>
                                <w:szCs w:val="20"/>
                                <w:lang w:val="en"/>
                              </w:rPr>
                            </w:pPr>
                            <w:r w:rsidRPr="00364BEA">
                              <w:rPr>
                                <w:rFonts w:ascii="Century Gothic" w:hAnsi="Century Gothic"/>
                                <w:sz w:val="20"/>
                                <w:szCs w:val="20"/>
                                <w:lang w:val="en"/>
                              </w:rPr>
                              <w:t>Taking pa</w:t>
                            </w:r>
                            <w:r w:rsidR="001F081D" w:rsidRPr="00364BEA">
                              <w:rPr>
                                <w:rFonts w:ascii="Century Gothic" w:hAnsi="Century Gothic"/>
                                <w:sz w:val="20"/>
                                <w:szCs w:val="20"/>
                                <w:lang w:val="en"/>
                              </w:rPr>
                              <w:t xml:space="preserve">rt in committee discussions (at meetings </w:t>
                            </w:r>
                            <w:r w:rsidRPr="00364BEA">
                              <w:rPr>
                                <w:rFonts w:ascii="Century Gothic" w:hAnsi="Century Gothic"/>
                                <w:sz w:val="20"/>
                                <w:szCs w:val="20"/>
                                <w:lang w:val="en"/>
                              </w:rPr>
                              <w:t xml:space="preserve">and </w:t>
                            </w:r>
                            <w:r w:rsidR="001F081D" w:rsidRPr="00364BEA">
                              <w:rPr>
                                <w:rFonts w:ascii="Century Gothic" w:hAnsi="Century Gothic"/>
                                <w:sz w:val="20"/>
                                <w:szCs w:val="20"/>
                                <w:lang w:val="en"/>
                              </w:rPr>
                              <w:t xml:space="preserve">between meetings </w:t>
                            </w:r>
                            <w:r w:rsidRPr="00364BEA">
                              <w:rPr>
                                <w:rFonts w:ascii="Century Gothic" w:hAnsi="Century Gothic"/>
                                <w:sz w:val="20"/>
                                <w:szCs w:val="20"/>
                                <w:lang w:val="en"/>
                              </w:rPr>
                              <w:t>by email).</w:t>
                            </w:r>
                          </w:p>
                          <w:p w14:paraId="190C0347" w14:textId="7F95E0BD" w:rsidR="003B43E9" w:rsidRPr="00364BEA" w:rsidRDefault="003B43E9" w:rsidP="003B43E9">
                            <w:pPr>
                              <w:pStyle w:val="NoSpacing"/>
                              <w:numPr>
                                <w:ilvl w:val="1"/>
                                <w:numId w:val="6"/>
                              </w:numPr>
                              <w:rPr>
                                <w:rFonts w:ascii="Century Gothic" w:hAnsi="Century Gothic"/>
                                <w:sz w:val="20"/>
                                <w:szCs w:val="20"/>
                                <w:lang w:val="en"/>
                              </w:rPr>
                            </w:pPr>
                            <w:r w:rsidRPr="00364BEA">
                              <w:rPr>
                                <w:rFonts w:ascii="Century Gothic" w:hAnsi="Century Gothic"/>
                                <w:sz w:val="20"/>
                                <w:szCs w:val="20"/>
                                <w:lang w:val="en"/>
                              </w:rPr>
                              <w:t xml:space="preserve">Taking responsibility for CRW </w:t>
                            </w:r>
                            <w:r w:rsidR="00414665" w:rsidRPr="00364BEA">
                              <w:rPr>
                                <w:rFonts w:ascii="Century Gothic" w:hAnsi="Century Gothic"/>
                                <w:sz w:val="20"/>
                                <w:szCs w:val="20"/>
                                <w:lang w:val="en"/>
                              </w:rPr>
                              <w:t>work streams</w:t>
                            </w:r>
                            <w:r w:rsidRPr="00364BEA">
                              <w:rPr>
                                <w:rFonts w:ascii="Century Gothic" w:hAnsi="Century Gothic"/>
                                <w:sz w:val="20"/>
                                <w:szCs w:val="20"/>
                                <w:lang w:val="en"/>
                              </w:rPr>
                              <w:t xml:space="preserve"> and projects.</w:t>
                            </w:r>
                          </w:p>
                          <w:p w14:paraId="7CE67FA6" w14:textId="500663BC" w:rsidR="003B43E9" w:rsidRPr="00364BEA" w:rsidRDefault="003B43E9" w:rsidP="003B43E9">
                            <w:pPr>
                              <w:pStyle w:val="NoSpacing"/>
                              <w:numPr>
                                <w:ilvl w:val="1"/>
                                <w:numId w:val="6"/>
                              </w:numPr>
                              <w:rPr>
                                <w:rFonts w:ascii="Century Gothic" w:hAnsi="Century Gothic"/>
                                <w:sz w:val="20"/>
                                <w:szCs w:val="20"/>
                                <w:lang w:val="en"/>
                              </w:rPr>
                            </w:pPr>
                            <w:r w:rsidRPr="00364BEA">
                              <w:rPr>
                                <w:rFonts w:ascii="Century Gothic" w:hAnsi="Century Gothic"/>
                                <w:sz w:val="20"/>
                                <w:szCs w:val="20"/>
                                <w:lang w:val="en"/>
                              </w:rPr>
                              <w:t xml:space="preserve">Attending </w:t>
                            </w:r>
                            <w:r w:rsidR="001F081D" w:rsidRPr="00364BEA">
                              <w:rPr>
                                <w:rFonts w:ascii="Century Gothic" w:hAnsi="Century Gothic"/>
                                <w:sz w:val="20"/>
                                <w:szCs w:val="20"/>
                                <w:lang w:val="en"/>
                              </w:rPr>
                              <w:t>occasional</w:t>
                            </w:r>
                            <w:r w:rsidRPr="00364BEA">
                              <w:rPr>
                                <w:rFonts w:ascii="Century Gothic" w:hAnsi="Century Gothic"/>
                                <w:sz w:val="20"/>
                                <w:szCs w:val="20"/>
                                <w:lang w:val="en"/>
                              </w:rPr>
                              <w:t xml:space="preserve"> events (</w:t>
                            </w:r>
                            <w:r w:rsidR="00D65B1F" w:rsidRPr="00364BEA">
                              <w:rPr>
                                <w:rFonts w:ascii="Century Gothic" w:hAnsi="Century Gothic"/>
                                <w:sz w:val="20"/>
                                <w:szCs w:val="20"/>
                                <w:lang w:val="en"/>
                              </w:rPr>
                              <w:t>i.e.,</w:t>
                            </w:r>
                            <w:r w:rsidRPr="00364BEA">
                              <w:rPr>
                                <w:rFonts w:ascii="Century Gothic" w:hAnsi="Century Gothic"/>
                                <w:sz w:val="20"/>
                                <w:szCs w:val="20"/>
                                <w:lang w:val="en"/>
                              </w:rPr>
                              <w:t xml:space="preserve"> workforce engagements) to do with the committee’s work.</w:t>
                            </w:r>
                          </w:p>
                          <w:p w14:paraId="31BC00BC" w14:textId="18EC5624" w:rsidR="003B43E9" w:rsidRPr="00364BEA" w:rsidRDefault="003B43E9" w:rsidP="003B43E9">
                            <w:pPr>
                              <w:pStyle w:val="NoSpacing"/>
                              <w:numPr>
                                <w:ilvl w:val="1"/>
                                <w:numId w:val="6"/>
                              </w:numPr>
                              <w:rPr>
                                <w:rFonts w:ascii="Century Gothic" w:hAnsi="Century Gothic"/>
                                <w:sz w:val="20"/>
                                <w:szCs w:val="20"/>
                                <w:lang w:val="en"/>
                              </w:rPr>
                            </w:pPr>
                            <w:r w:rsidRPr="00364BEA">
                              <w:rPr>
                                <w:rFonts w:ascii="Century Gothic" w:hAnsi="Century Gothic"/>
                                <w:sz w:val="20"/>
                                <w:szCs w:val="20"/>
                                <w:lang w:val="en"/>
                              </w:rPr>
                              <w:t xml:space="preserve">Reading all relevant written and online materials that are sent to </w:t>
                            </w:r>
                            <w:r w:rsidR="001F081D" w:rsidRPr="00364BEA">
                              <w:rPr>
                                <w:rFonts w:ascii="Century Gothic" w:hAnsi="Century Gothic"/>
                                <w:sz w:val="20"/>
                                <w:szCs w:val="20"/>
                                <w:lang w:val="en"/>
                              </w:rPr>
                              <w:t xml:space="preserve">committee </w:t>
                            </w:r>
                            <w:r w:rsidRPr="00364BEA">
                              <w:rPr>
                                <w:rFonts w:ascii="Century Gothic" w:hAnsi="Century Gothic"/>
                                <w:sz w:val="20"/>
                                <w:szCs w:val="20"/>
                                <w:lang w:val="en"/>
                              </w:rPr>
                              <w:t>members.</w:t>
                            </w:r>
                          </w:p>
                          <w:p w14:paraId="147508D6" w14:textId="59354D80" w:rsidR="00693274" w:rsidRPr="00364BEA" w:rsidRDefault="00693274" w:rsidP="00693274">
                            <w:pPr>
                              <w:pStyle w:val="NoSpacing"/>
                              <w:numPr>
                                <w:ilvl w:val="0"/>
                                <w:numId w:val="6"/>
                              </w:numPr>
                              <w:rPr>
                                <w:rFonts w:ascii="Century Gothic" w:hAnsi="Century Gothic"/>
                                <w:sz w:val="20"/>
                                <w:szCs w:val="20"/>
                                <w:lang w:val="en"/>
                              </w:rPr>
                            </w:pPr>
                            <w:r w:rsidRPr="00364BEA">
                              <w:rPr>
                                <w:rFonts w:ascii="Century Gothic" w:hAnsi="Century Gothic"/>
                                <w:sz w:val="20"/>
                                <w:szCs w:val="20"/>
                                <w:lang w:val="en"/>
                              </w:rPr>
                              <w:t xml:space="preserve">Producing research or written documents from time-to-time including contribution to the FICM newsletter, </w:t>
                            </w:r>
                            <w:r w:rsidRPr="00364BEA">
                              <w:rPr>
                                <w:rFonts w:ascii="Century Gothic" w:hAnsi="Century Gothic"/>
                                <w:i/>
                                <w:iCs/>
                                <w:sz w:val="20"/>
                                <w:szCs w:val="20"/>
                                <w:lang w:val="en"/>
                              </w:rPr>
                              <w:t>Critical Eye</w:t>
                            </w:r>
                            <w:r w:rsidRPr="00364BEA">
                              <w:rPr>
                                <w:rFonts w:ascii="Century Gothic" w:hAnsi="Century Gothic"/>
                                <w:sz w:val="20"/>
                                <w:szCs w:val="20"/>
                                <w:lang w:val="en"/>
                              </w:rPr>
                              <w:t>, and the Faculty website.</w:t>
                            </w:r>
                          </w:p>
                          <w:p w14:paraId="0D7F2370" w14:textId="23C18408" w:rsidR="00316C7B" w:rsidRDefault="00316C7B" w:rsidP="00693274"/>
                          <w:p w14:paraId="75D4AF8E" w14:textId="77777777" w:rsidR="00693274" w:rsidRPr="00D65B1F" w:rsidRDefault="00693274" w:rsidP="00693274">
                            <w:pPr>
                              <w:rPr>
                                <w:rFonts w:ascii="Century Gothic" w:hAnsi="Century Gothic"/>
                                <w:sz w:val="48"/>
                                <w:szCs w:val="48"/>
                              </w:rPr>
                            </w:pPr>
                            <w:r w:rsidRPr="00D65B1F">
                              <w:rPr>
                                <w:rFonts w:ascii="Century Gothic" w:hAnsi="Century Gothic"/>
                                <w:b/>
                                <w:color w:val="61AB9D"/>
                                <w:sz w:val="48"/>
                                <w:szCs w:val="48"/>
                              </w:rPr>
                              <w:t>Meetings</w:t>
                            </w:r>
                          </w:p>
                          <w:p w14:paraId="7B5FC009" w14:textId="77777777" w:rsidR="00693274" w:rsidRDefault="00693274" w:rsidP="00693274">
                            <w:pPr>
                              <w:rPr>
                                <w:sz w:val="6"/>
                                <w:szCs w:val="6"/>
                              </w:rPr>
                            </w:pPr>
                          </w:p>
                          <w:p w14:paraId="23571760" w14:textId="28A0CFCA" w:rsidR="00693274" w:rsidRPr="00D65B1F" w:rsidRDefault="00D65B1F" w:rsidP="00693274">
                            <w:pPr>
                              <w:numPr>
                                <w:ilvl w:val="0"/>
                                <w:numId w:val="7"/>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US"/>
                              </w:rPr>
                              <w:t>Typically,</w:t>
                            </w:r>
                            <w:r w:rsidR="00693274" w:rsidRPr="00D65B1F">
                              <w:rPr>
                                <w:rFonts w:ascii="Century Gothic" w:hAnsi="Century Gothic"/>
                                <w:sz w:val="20"/>
                                <w:szCs w:val="20"/>
                                <w:lang w:val="en-US"/>
                              </w:rPr>
                              <w:t xml:space="preserve"> </w:t>
                            </w:r>
                            <w:r w:rsidR="003B43E9" w:rsidRPr="00D65B1F">
                              <w:rPr>
                                <w:rFonts w:ascii="Century Gothic" w:hAnsi="Century Gothic"/>
                                <w:sz w:val="20"/>
                                <w:szCs w:val="20"/>
                                <w:lang w:val="en-US"/>
                              </w:rPr>
                              <w:t>CRW</w:t>
                            </w:r>
                            <w:r w:rsidR="00693274" w:rsidRPr="00D65B1F">
                              <w:rPr>
                                <w:rFonts w:ascii="Century Gothic" w:hAnsi="Century Gothic"/>
                                <w:sz w:val="20"/>
                                <w:szCs w:val="20"/>
                                <w:lang w:val="en-US"/>
                              </w:rPr>
                              <w:t xml:space="preserve"> meetings </w:t>
                            </w:r>
                            <w:r w:rsidR="003B43E9" w:rsidRPr="00D65B1F">
                              <w:rPr>
                                <w:rFonts w:ascii="Century Gothic" w:hAnsi="Century Gothic"/>
                                <w:sz w:val="20"/>
                                <w:szCs w:val="20"/>
                                <w:lang w:val="en-US"/>
                              </w:rPr>
                              <w:t>take place quarterly</w:t>
                            </w:r>
                            <w:r w:rsidR="00434F0A" w:rsidRPr="00D65B1F">
                              <w:rPr>
                                <w:rFonts w:ascii="Century Gothic" w:hAnsi="Century Gothic"/>
                                <w:sz w:val="20"/>
                                <w:szCs w:val="20"/>
                                <w:lang w:val="en-US"/>
                              </w:rPr>
                              <w:t>, with two virtual meetings and two face to face meetings a year</w:t>
                            </w:r>
                            <w:r w:rsidR="003B43E9" w:rsidRPr="00D65B1F">
                              <w:rPr>
                                <w:rFonts w:ascii="Century Gothic" w:hAnsi="Century Gothic"/>
                                <w:sz w:val="20"/>
                                <w:szCs w:val="20"/>
                                <w:lang w:val="en-US"/>
                              </w:rPr>
                              <w:t>.</w:t>
                            </w:r>
                          </w:p>
                          <w:p w14:paraId="4F25ECAA" w14:textId="0A22B3B3" w:rsidR="001F081D" w:rsidRPr="00D65B1F" w:rsidRDefault="001F081D" w:rsidP="00693274">
                            <w:pPr>
                              <w:numPr>
                                <w:ilvl w:val="0"/>
                                <w:numId w:val="7"/>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Meetings discuss, </w:t>
                            </w:r>
                            <w:proofErr w:type="spellStart"/>
                            <w:r w:rsidRPr="00D65B1F">
                              <w:rPr>
                                <w:rFonts w:ascii="Century Gothic" w:hAnsi="Century Gothic"/>
                                <w:sz w:val="20"/>
                                <w:szCs w:val="20"/>
                                <w:lang w:val="en-US"/>
                              </w:rPr>
                              <w:t>prioritise</w:t>
                            </w:r>
                            <w:proofErr w:type="spellEnd"/>
                            <w:r w:rsidRPr="00D65B1F">
                              <w:rPr>
                                <w:rFonts w:ascii="Century Gothic" w:hAnsi="Century Gothic"/>
                                <w:sz w:val="20"/>
                                <w:szCs w:val="20"/>
                                <w:lang w:val="en-US"/>
                              </w:rPr>
                              <w:t>, commission and review work streams. They are open and friendly days where all members are invited to contribute and innovate.</w:t>
                            </w:r>
                          </w:p>
                          <w:p w14:paraId="319C2CD0" w14:textId="1F7C9BED" w:rsidR="00693274" w:rsidRPr="00D65B1F" w:rsidRDefault="003B43E9" w:rsidP="001F081D">
                            <w:pPr>
                              <w:numPr>
                                <w:ilvl w:val="0"/>
                                <w:numId w:val="7"/>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
                              </w:rPr>
                              <w:t>Travel expenses are reimbursed subject to the usual arrangements.</w:t>
                            </w:r>
                          </w:p>
                          <w:p w14:paraId="4F6FE72D" w14:textId="0810EC6E" w:rsidR="00693274" w:rsidRPr="00D65B1F" w:rsidRDefault="002D252E" w:rsidP="00693274">
                            <w:pPr>
                              <w:numPr>
                                <w:ilvl w:val="0"/>
                                <w:numId w:val="7"/>
                              </w:numPr>
                              <w:suppressAutoHyphens w:val="0"/>
                              <w:ind w:left="714" w:hanging="357"/>
                              <w:textAlignment w:val="auto"/>
                              <w:rPr>
                                <w:rFonts w:ascii="Century Gothic" w:hAnsi="Century Gothic"/>
                                <w:sz w:val="20"/>
                                <w:szCs w:val="20"/>
                              </w:rPr>
                            </w:pPr>
                            <w:r w:rsidRPr="00D65B1F">
                              <w:rPr>
                                <w:rFonts w:ascii="Century Gothic" w:eastAsia="Calibri" w:hAnsi="Century Gothic"/>
                                <w:b/>
                                <w:color w:val="009999"/>
                                <w:sz w:val="20"/>
                                <w:szCs w:val="20"/>
                                <w:lang w:eastAsia="en-US"/>
                              </w:rPr>
                              <w:t>Disclosure of interest:</w:t>
                            </w:r>
                            <w:r w:rsidRPr="00D65B1F">
                              <w:rPr>
                                <w:rFonts w:ascii="Century Gothic" w:hAnsi="Century Gothic"/>
                                <w:b/>
                                <w:bCs/>
                                <w:sz w:val="20"/>
                                <w:szCs w:val="20"/>
                              </w:rPr>
                              <w:t xml:space="preserve"> </w:t>
                            </w:r>
                            <w:r w:rsidR="00693274" w:rsidRPr="00D65B1F">
                              <w:rPr>
                                <w:rFonts w:ascii="Century Gothic" w:hAnsi="Century Gothic"/>
                                <w:sz w:val="20"/>
                                <w:szCs w:val="20"/>
                              </w:rPr>
                              <w:t>All Committee Members</w:t>
                            </w:r>
                            <w:r w:rsidR="00D56B71">
                              <w:rPr>
                                <w:rFonts w:ascii="Century Gothic" w:hAnsi="Century Gothic"/>
                                <w:sz w:val="20"/>
                                <w:szCs w:val="20"/>
                              </w:rPr>
                              <w:t xml:space="preserve"> should disclose to the Chair</w:t>
                            </w:r>
                            <w:r w:rsidR="00693274" w:rsidRPr="00D65B1F">
                              <w:rPr>
                                <w:rFonts w:ascii="Century Gothic" w:hAnsi="Century Gothic"/>
                                <w:sz w:val="20"/>
                                <w:szCs w:val="20"/>
                              </w:rPr>
                              <w:t xml:space="preserve"> any relevant </w:t>
                            </w:r>
                          </w:p>
                          <w:p w14:paraId="13048B5B" w14:textId="77777777" w:rsidR="00693274" w:rsidRPr="00D65B1F" w:rsidRDefault="00693274" w:rsidP="00693274">
                            <w:pPr>
                              <w:suppressAutoHyphens w:val="0"/>
                              <w:ind w:left="714"/>
                              <w:rPr>
                                <w:rFonts w:ascii="Century Gothic" w:hAnsi="Century Gothic"/>
                                <w:sz w:val="20"/>
                                <w:szCs w:val="20"/>
                              </w:rPr>
                            </w:pPr>
                            <w:proofErr w:type="gramStart"/>
                            <w:r w:rsidRPr="00D65B1F">
                              <w:rPr>
                                <w:rFonts w:ascii="Century Gothic" w:hAnsi="Century Gothic"/>
                                <w:sz w:val="20"/>
                                <w:szCs w:val="20"/>
                              </w:rPr>
                              <w:t>conflicting</w:t>
                            </w:r>
                            <w:proofErr w:type="gramEnd"/>
                            <w:r w:rsidRPr="00D65B1F">
                              <w:rPr>
                                <w:rFonts w:ascii="Century Gothic" w:hAnsi="Century Gothic"/>
                                <w:sz w:val="20"/>
                                <w:szCs w:val="20"/>
                              </w:rPr>
                              <w:t xml:space="preserve"> interest of any kind (financial or otherwise) arising in relation to any item on the </w:t>
                            </w:r>
                          </w:p>
                          <w:p w14:paraId="3062EC04" w14:textId="77777777" w:rsidR="00693274" w:rsidRPr="00D65B1F" w:rsidRDefault="00693274" w:rsidP="00693274">
                            <w:pPr>
                              <w:suppressAutoHyphens w:val="0"/>
                              <w:ind w:left="714"/>
                              <w:rPr>
                                <w:rFonts w:ascii="Century Gothic" w:hAnsi="Century Gothic"/>
                                <w:sz w:val="20"/>
                                <w:szCs w:val="20"/>
                              </w:rPr>
                            </w:pPr>
                            <w:proofErr w:type="gramStart"/>
                            <w:r w:rsidRPr="00D65B1F">
                              <w:rPr>
                                <w:rFonts w:ascii="Century Gothic" w:hAnsi="Century Gothic"/>
                                <w:sz w:val="20"/>
                                <w:szCs w:val="20"/>
                              </w:rPr>
                              <w:t>agenda</w:t>
                            </w:r>
                            <w:proofErr w:type="gramEnd"/>
                            <w:r w:rsidRPr="00D65B1F">
                              <w:rPr>
                                <w:rFonts w:ascii="Century Gothic" w:hAnsi="Century Gothic"/>
                                <w:sz w:val="20"/>
                                <w:szCs w:val="20"/>
                              </w:rPr>
                              <w:t xml:space="preserve">.  </w:t>
                            </w:r>
                          </w:p>
                          <w:p w14:paraId="5E0513A4" w14:textId="77777777" w:rsidR="00693274" w:rsidRDefault="00693274" w:rsidP="00693274">
                            <w:pPr>
                              <w:suppressAutoHyphens w:val="0"/>
                              <w:ind w:left="714"/>
                            </w:pPr>
                            <w:bookmarkStart w:id="0" w:name="_GoBack"/>
                            <w:bookmarkEnd w:id="0"/>
                          </w:p>
                          <w:p w14:paraId="03CF71A5" w14:textId="77777777" w:rsidR="00693274" w:rsidRPr="009F32DB" w:rsidRDefault="00693274" w:rsidP="00693274">
                            <w:pPr>
                              <w:suppressAutoHyphens w:val="0"/>
                              <w:rPr>
                                <w:rFonts w:ascii="Century Gothic" w:hAnsi="Century Gothic"/>
                                <w:sz w:val="20"/>
                                <w:szCs w:val="20"/>
                              </w:rPr>
                            </w:pPr>
                            <w:r w:rsidRPr="009F32DB">
                              <w:rPr>
                                <w:rFonts w:ascii="Century Gothic" w:eastAsia="Calibri" w:hAnsi="Century Gothic"/>
                                <w:b/>
                                <w:color w:val="009999"/>
                                <w:sz w:val="20"/>
                                <w:szCs w:val="20"/>
                                <w:lang w:eastAsia="en-US"/>
                              </w:rPr>
                              <w:t>Meeting arrangements</w:t>
                            </w:r>
                          </w:p>
                          <w:p w14:paraId="10F35B84" w14:textId="77777777" w:rsidR="00314DFB" w:rsidRDefault="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The business of a meeting of the Committee will comprise the minutes of the previous meeting, and may include presentations, progress updates on projects and initiatives, and the </w:t>
                            </w:r>
                          </w:p>
                          <w:p w14:paraId="770B253E" w14:textId="4976BA42" w:rsidR="00693274" w:rsidRPr="005B76C8" w:rsidRDefault="00693274" w:rsidP="00F23455">
                            <w:pPr>
                              <w:suppressAutoHyphens w:val="0"/>
                              <w:autoSpaceDE w:val="0"/>
                              <w:ind w:left="720"/>
                              <w:textAlignment w:val="auto"/>
                              <w:rPr>
                                <w:rFonts w:ascii="Century Gothic" w:eastAsia="Calibri" w:hAnsi="Century Gothic" w:cs="Calibri"/>
                                <w:color w:val="000000"/>
                                <w:sz w:val="20"/>
                                <w:szCs w:val="20"/>
                                <w:lang w:eastAsia="en-US"/>
                              </w:rPr>
                            </w:pPr>
                            <w:proofErr w:type="gramStart"/>
                            <w:r w:rsidRPr="009F32DB">
                              <w:rPr>
                                <w:rFonts w:ascii="Century Gothic" w:eastAsia="Calibri" w:hAnsi="Century Gothic" w:cs="Calibri"/>
                                <w:color w:val="000000"/>
                                <w:sz w:val="20"/>
                                <w:szCs w:val="20"/>
                                <w:lang w:eastAsia="en-US"/>
                              </w:rPr>
                              <w:t>receipt</w:t>
                            </w:r>
                            <w:proofErr w:type="gramEnd"/>
                            <w:r w:rsidRPr="009F32DB">
                              <w:rPr>
                                <w:rFonts w:ascii="Century Gothic" w:eastAsia="Calibri" w:hAnsi="Century Gothic" w:cs="Calibri"/>
                                <w:color w:val="000000"/>
                                <w:sz w:val="20"/>
                                <w:szCs w:val="20"/>
                                <w:lang w:eastAsia="en-US"/>
                              </w:rPr>
                              <w:t xml:space="preserve"> of minutes </w:t>
                            </w:r>
                            <w:r w:rsidRPr="005B76C8">
                              <w:rPr>
                                <w:rFonts w:ascii="Century Gothic" w:eastAsia="Calibri" w:hAnsi="Century Gothic" w:cs="Calibri"/>
                                <w:color w:val="000000"/>
                                <w:sz w:val="20"/>
                                <w:szCs w:val="20"/>
                                <w:lang w:eastAsia="en-US"/>
                              </w:rPr>
                              <w:t xml:space="preserve">of Sub-Committees that report to FICMCRW. </w:t>
                            </w:r>
                          </w:p>
                          <w:p w14:paraId="3C8CE50E" w14:textId="25C1FECD" w:rsidR="00314DFB" w:rsidRDefault="00693274" w:rsidP="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Copies of the </w:t>
                            </w:r>
                            <w:r w:rsidR="005B76C8">
                              <w:rPr>
                                <w:rFonts w:ascii="Century Gothic" w:eastAsia="Calibri" w:hAnsi="Century Gothic" w:cs="Calibri"/>
                                <w:color w:val="000000"/>
                                <w:sz w:val="20"/>
                                <w:szCs w:val="20"/>
                                <w:lang w:eastAsia="en-US"/>
                              </w:rPr>
                              <w:t>a</w:t>
                            </w:r>
                            <w:r w:rsidRPr="009F32DB">
                              <w:rPr>
                                <w:rFonts w:ascii="Century Gothic" w:eastAsia="Calibri" w:hAnsi="Century Gothic" w:cs="Calibri"/>
                                <w:color w:val="000000"/>
                                <w:sz w:val="20"/>
                                <w:szCs w:val="20"/>
                                <w:lang w:eastAsia="en-US"/>
                              </w:rPr>
                              <w:t xml:space="preserve">genda and accompanying papers will be sent to Committee members in </w:t>
                            </w:r>
                          </w:p>
                          <w:p w14:paraId="01A0A8C6" w14:textId="76949108" w:rsidR="00693274" w:rsidRPr="009F32DB" w:rsidRDefault="00693274" w:rsidP="00F23455">
                            <w:pPr>
                              <w:suppressAutoHyphens w:val="0"/>
                              <w:autoSpaceDE w:val="0"/>
                              <w:ind w:left="720"/>
                              <w:textAlignment w:val="auto"/>
                              <w:rPr>
                                <w:rFonts w:ascii="Century Gothic" w:eastAsia="Calibri" w:hAnsi="Century Gothic" w:cs="Calibri"/>
                                <w:color w:val="000000"/>
                                <w:sz w:val="20"/>
                                <w:szCs w:val="20"/>
                                <w:lang w:eastAsia="en-US"/>
                              </w:rPr>
                            </w:pPr>
                            <w:proofErr w:type="gramStart"/>
                            <w:r w:rsidRPr="009F32DB">
                              <w:rPr>
                                <w:rFonts w:ascii="Century Gothic" w:eastAsia="Calibri" w:hAnsi="Century Gothic" w:cs="Calibri"/>
                                <w:color w:val="000000"/>
                                <w:sz w:val="20"/>
                                <w:szCs w:val="20"/>
                                <w:lang w:eastAsia="en-US"/>
                              </w:rPr>
                              <w:t>advance</w:t>
                            </w:r>
                            <w:proofErr w:type="gramEnd"/>
                            <w:r w:rsidRPr="009F32DB">
                              <w:rPr>
                                <w:rFonts w:ascii="Century Gothic" w:eastAsia="Calibri" w:hAnsi="Century Gothic" w:cs="Calibri"/>
                                <w:color w:val="000000"/>
                                <w:sz w:val="20"/>
                                <w:szCs w:val="20"/>
                                <w:lang w:eastAsia="en-US"/>
                              </w:rPr>
                              <w:t>.</w:t>
                            </w:r>
                          </w:p>
                          <w:p w14:paraId="0B77611D" w14:textId="77777777" w:rsidR="00693274" w:rsidRPr="009F32DB" w:rsidRDefault="00693274" w:rsidP="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Members can request the chair to add items to the agenda in advance of the meeting.</w:t>
                            </w:r>
                          </w:p>
                          <w:p w14:paraId="7DD55D50" w14:textId="77777777" w:rsidR="00693274" w:rsidRPr="009F32DB" w:rsidRDefault="00693274" w:rsidP="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All members are encouraged to feel able to speak freely and contribute to the discussions. </w:t>
                            </w:r>
                          </w:p>
                          <w:p w14:paraId="27C6601E" w14:textId="77777777" w:rsidR="00314DFB" w:rsidRDefault="003B43E9" w:rsidP="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Meetings will consist of a morning session (to discuss recruitment) and an afternoon session </w:t>
                            </w:r>
                          </w:p>
                          <w:p w14:paraId="7D69D236" w14:textId="630A936B" w:rsidR="003B43E9" w:rsidRDefault="003B43E9" w:rsidP="00F23455">
                            <w:pPr>
                              <w:suppressAutoHyphens w:val="0"/>
                              <w:autoSpaceDE w:val="0"/>
                              <w:ind w:left="72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w:t>
                            </w:r>
                            <w:proofErr w:type="gramStart"/>
                            <w:r w:rsidRPr="009F32DB">
                              <w:rPr>
                                <w:rFonts w:ascii="Century Gothic" w:eastAsia="Calibri" w:hAnsi="Century Gothic" w:cs="Calibri"/>
                                <w:color w:val="000000"/>
                                <w:sz w:val="20"/>
                                <w:szCs w:val="20"/>
                                <w:lang w:eastAsia="en-US"/>
                              </w:rPr>
                              <w:t>to</w:t>
                            </w:r>
                            <w:proofErr w:type="gramEnd"/>
                            <w:r w:rsidRPr="009F32DB">
                              <w:rPr>
                                <w:rFonts w:ascii="Century Gothic" w:eastAsia="Calibri" w:hAnsi="Century Gothic" w:cs="Calibri"/>
                                <w:color w:val="000000"/>
                                <w:sz w:val="20"/>
                                <w:szCs w:val="20"/>
                                <w:lang w:eastAsia="en-US"/>
                              </w:rPr>
                              <w:t xml:space="preserve"> discuss careers and workforce).</w:t>
                            </w:r>
                          </w:p>
                          <w:p w14:paraId="0A70D592" w14:textId="77777777" w:rsidR="009F32DB" w:rsidRPr="009F32DB" w:rsidRDefault="009F32DB" w:rsidP="009F32DB">
                            <w:pPr>
                              <w:suppressAutoHyphens w:val="0"/>
                              <w:autoSpaceDE w:val="0"/>
                              <w:ind w:left="720"/>
                              <w:textAlignment w:val="auto"/>
                              <w:rPr>
                                <w:rFonts w:ascii="Century Gothic" w:eastAsia="Calibri" w:hAnsi="Century Gothic" w:cs="Calibri"/>
                                <w:color w:val="000000"/>
                                <w:sz w:val="20"/>
                                <w:szCs w:val="20"/>
                                <w:lang w:eastAsia="en-US"/>
                              </w:rPr>
                            </w:pPr>
                          </w:p>
                          <w:p w14:paraId="316399C4" w14:textId="620A84C8" w:rsidR="00693274" w:rsidRPr="006F0D11" w:rsidRDefault="00150AE1" w:rsidP="00693274">
                            <w:pPr>
                              <w:rPr>
                                <w:rFonts w:ascii="Century Gothic" w:hAnsi="Century Gothic"/>
                                <w:sz w:val="48"/>
                                <w:szCs w:val="48"/>
                              </w:rPr>
                            </w:pPr>
                            <w:r>
                              <w:rPr>
                                <w:rFonts w:ascii="Century Gothic" w:hAnsi="Century Gothic"/>
                                <w:b/>
                                <w:color w:val="61AB9D"/>
                                <w:sz w:val="48"/>
                                <w:szCs w:val="48"/>
                              </w:rPr>
                              <w:t>C</w:t>
                            </w:r>
                            <w:r w:rsidR="00693274" w:rsidRPr="006F0D11">
                              <w:rPr>
                                <w:rFonts w:ascii="Century Gothic" w:hAnsi="Century Gothic"/>
                                <w:b/>
                                <w:color w:val="61AB9D"/>
                                <w:sz w:val="48"/>
                                <w:szCs w:val="48"/>
                              </w:rPr>
                              <w:t xml:space="preserve">ommittee </w:t>
                            </w:r>
                            <w:r>
                              <w:rPr>
                                <w:rFonts w:ascii="Century Gothic" w:hAnsi="Century Gothic"/>
                                <w:b/>
                                <w:color w:val="61AB9D"/>
                                <w:sz w:val="48"/>
                                <w:szCs w:val="48"/>
                              </w:rPr>
                              <w:t>M</w:t>
                            </w:r>
                            <w:r w:rsidR="00693274" w:rsidRPr="006F0D11">
                              <w:rPr>
                                <w:rFonts w:ascii="Century Gothic" w:hAnsi="Century Gothic"/>
                                <w:b/>
                                <w:color w:val="61AB9D"/>
                                <w:sz w:val="48"/>
                                <w:szCs w:val="48"/>
                              </w:rPr>
                              <w:t>eeting</w:t>
                            </w:r>
                            <w:r w:rsidR="008E484D">
                              <w:rPr>
                                <w:rFonts w:ascii="Century Gothic" w:hAnsi="Century Gothic"/>
                                <w:b/>
                                <w:color w:val="61AB9D"/>
                                <w:sz w:val="48"/>
                                <w:szCs w:val="48"/>
                              </w:rPr>
                              <w:t xml:space="preserve"> dates</w:t>
                            </w:r>
                          </w:p>
                          <w:p w14:paraId="5594A9F2" w14:textId="4A65D5D3" w:rsidR="00434F0A" w:rsidRPr="006F0D11" w:rsidRDefault="00024CEC" w:rsidP="007D2C17">
                            <w:pPr>
                              <w:pStyle w:val="PlainText"/>
                              <w:numPr>
                                <w:ilvl w:val="0"/>
                                <w:numId w:val="9"/>
                              </w:numPr>
                              <w:rPr>
                                <w:rFonts w:ascii="Century Gothic" w:hAnsi="Century Gothic"/>
                                <w:sz w:val="20"/>
                                <w:szCs w:val="20"/>
                              </w:rPr>
                            </w:pPr>
                            <w:r>
                              <w:rPr>
                                <w:rFonts w:ascii="Century Gothic" w:hAnsi="Century Gothic"/>
                                <w:sz w:val="20"/>
                                <w:szCs w:val="20"/>
                              </w:rPr>
                              <w:t>Monday 14</w:t>
                            </w:r>
                            <w:r w:rsidRPr="00024CEC">
                              <w:rPr>
                                <w:rFonts w:ascii="Century Gothic" w:hAnsi="Century Gothic"/>
                                <w:sz w:val="20"/>
                                <w:szCs w:val="20"/>
                                <w:vertAlign w:val="superscript"/>
                              </w:rPr>
                              <w:t>TH</w:t>
                            </w:r>
                            <w:r>
                              <w:rPr>
                                <w:rFonts w:ascii="Century Gothic" w:hAnsi="Century Gothic"/>
                                <w:sz w:val="20"/>
                                <w:szCs w:val="20"/>
                              </w:rPr>
                              <w:t xml:space="preserve"> February</w:t>
                            </w:r>
                            <w:r w:rsidR="00434F0A" w:rsidRPr="006F0D11">
                              <w:rPr>
                                <w:rFonts w:ascii="Century Gothic" w:hAnsi="Century Gothic"/>
                                <w:sz w:val="20"/>
                                <w:szCs w:val="20"/>
                              </w:rPr>
                              <w:t xml:space="preserve"> 2022 at </w:t>
                            </w:r>
                            <w:r w:rsidR="00025138">
                              <w:rPr>
                                <w:rFonts w:ascii="Century Gothic" w:hAnsi="Century Gothic"/>
                                <w:sz w:val="20"/>
                                <w:szCs w:val="20"/>
                              </w:rPr>
                              <w:t>10am (Virtual)</w:t>
                            </w:r>
                          </w:p>
                          <w:p w14:paraId="246E7A69" w14:textId="28A346B3" w:rsidR="007D2C17" w:rsidRPr="006F0D11" w:rsidRDefault="00C12C38" w:rsidP="007D2C17">
                            <w:pPr>
                              <w:pStyle w:val="PlainText"/>
                              <w:numPr>
                                <w:ilvl w:val="0"/>
                                <w:numId w:val="9"/>
                              </w:numPr>
                              <w:rPr>
                                <w:rFonts w:ascii="Century Gothic" w:hAnsi="Century Gothic"/>
                                <w:sz w:val="20"/>
                                <w:szCs w:val="20"/>
                              </w:rPr>
                            </w:pPr>
                            <w:r w:rsidRPr="006F0D11">
                              <w:rPr>
                                <w:rFonts w:ascii="Century Gothic" w:hAnsi="Century Gothic"/>
                                <w:sz w:val="20"/>
                                <w:szCs w:val="20"/>
                              </w:rPr>
                              <w:t>Monday 1</w:t>
                            </w:r>
                            <w:r w:rsidR="00434F0A" w:rsidRPr="006F0D11">
                              <w:rPr>
                                <w:rFonts w:ascii="Century Gothic" w:hAnsi="Century Gothic"/>
                                <w:sz w:val="20"/>
                                <w:szCs w:val="20"/>
                              </w:rPr>
                              <w:t>3</w:t>
                            </w:r>
                            <w:r w:rsidR="007D2C17" w:rsidRPr="006F0D11">
                              <w:rPr>
                                <w:rFonts w:ascii="Century Gothic" w:hAnsi="Century Gothic"/>
                                <w:sz w:val="20"/>
                                <w:szCs w:val="20"/>
                                <w:vertAlign w:val="superscript"/>
                              </w:rPr>
                              <w:t>th</w:t>
                            </w:r>
                            <w:r w:rsidRPr="006F0D11">
                              <w:rPr>
                                <w:rFonts w:ascii="Century Gothic" w:hAnsi="Century Gothic"/>
                                <w:sz w:val="20"/>
                                <w:szCs w:val="20"/>
                              </w:rPr>
                              <w:t xml:space="preserve"> </w:t>
                            </w:r>
                            <w:r w:rsidR="00434F0A" w:rsidRPr="006F0D11">
                              <w:rPr>
                                <w:rFonts w:ascii="Century Gothic" w:hAnsi="Century Gothic"/>
                                <w:sz w:val="20"/>
                                <w:szCs w:val="20"/>
                              </w:rPr>
                              <w:t>June 202</w:t>
                            </w:r>
                            <w:r w:rsidR="00150AE1">
                              <w:rPr>
                                <w:rFonts w:ascii="Century Gothic" w:hAnsi="Century Gothic"/>
                                <w:sz w:val="20"/>
                                <w:szCs w:val="20"/>
                              </w:rPr>
                              <w:t>2</w:t>
                            </w:r>
                            <w:r w:rsidRPr="006F0D11">
                              <w:rPr>
                                <w:rFonts w:ascii="Century Gothic" w:hAnsi="Century Gothic"/>
                                <w:sz w:val="20"/>
                                <w:szCs w:val="20"/>
                              </w:rPr>
                              <w:t xml:space="preserve"> </w:t>
                            </w:r>
                            <w:r w:rsidR="007D2C17" w:rsidRPr="006F0D11">
                              <w:rPr>
                                <w:rFonts w:ascii="Century Gothic" w:hAnsi="Century Gothic"/>
                                <w:sz w:val="20"/>
                                <w:szCs w:val="20"/>
                              </w:rPr>
                              <w:t>at 1</w:t>
                            </w:r>
                            <w:r w:rsidR="00434F0A" w:rsidRPr="006F0D11">
                              <w:rPr>
                                <w:rFonts w:ascii="Century Gothic" w:hAnsi="Century Gothic"/>
                                <w:sz w:val="20"/>
                                <w:szCs w:val="20"/>
                              </w:rPr>
                              <w:t>0</w:t>
                            </w:r>
                            <w:r w:rsidR="007D2C17" w:rsidRPr="006F0D11">
                              <w:rPr>
                                <w:rFonts w:ascii="Century Gothic" w:hAnsi="Century Gothic"/>
                                <w:sz w:val="20"/>
                                <w:szCs w:val="20"/>
                              </w:rPr>
                              <w:t>am</w:t>
                            </w:r>
                            <w:r w:rsidR="00434F0A" w:rsidRPr="006F0D11">
                              <w:rPr>
                                <w:rFonts w:ascii="Century Gothic" w:hAnsi="Century Gothic"/>
                                <w:sz w:val="20"/>
                                <w:szCs w:val="20"/>
                              </w:rPr>
                              <w:t xml:space="preserve"> (Virtual)</w:t>
                            </w:r>
                          </w:p>
                          <w:p w14:paraId="44AB5318" w14:textId="0D802C8A" w:rsidR="007D2C17" w:rsidRPr="006F0D11" w:rsidRDefault="00C12C38" w:rsidP="007D2C17">
                            <w:pPr>
                              <w:pStyle w:val="PlainText"/>
                              <w:numPr>
                                <w:ilvl w:val="0"/>
                                <w:numId w:val="9"/>
                              </w:numPr>
                              <w:rPr>
                                <w:rFonts w:ascii="Century Gothic" w:hAnsi="Century Gothic"/>
                                <w:sz w:val="20"/>
                                <w:szCs w:val="20"/>
                              </w:rPr>
                            </w:pPr>
                            <w:r w:rsidRPr="006F0D11">
                              <w:rPr>
                                <w:rFonts w:ascii="Century Gothic" w:hAnsi="Century Gothic"/>
                                <w:sz w:val="20"/>
                                <w:szCs w:val="20"/>
                              </w:rPr>
                              <w:t xml:space="preserve">Monday </w:t>
                            </w:r>
                            <w:r w:rsidR="00434F0A" w:rsidRPr="006F0D11">
                              <w:rPr>
                                <w:rFonts w:ascii="Century Gothic" w:hAnsi="Century Gothic"/>
                                <w:sz w:val="20"/>
                                <w:szCs w:val="20"/>
                              </w:rPr>
                              <w:t>19</w:t>
                            </w:r>
                            <w:r w:rsidRPr="006F0D11">
                              <w:rPr>
                                <w:rFonts w:ascii="Century Gothic" w:hAnsi="Century Gothic"/>
                                <w:sz w:val="20"/>
                                <w:szCs w:val="20"/>
                                <w:vertAlign w:val="superscript"/>
                              </w:rPr>
                              <w:t>th</w:t>
                            </w:r>
                            <w:r w:rsidRPr="006F0D11">
                              <w:rPr>
                                <w:rFonts w:ascii="Century Gothic" w:hAnsi="Century Gothic"/>
                                <w:sz w:val="20"/>
                                <w:szCs w:val="20"/>
                              </w:rPr>
                              <w:t xml:space="preserve"> September 202</w:t>
                            </w:r>
                            <w:r w:rsidR="00150AE1">
                              <w:rPr>
                                <w:rFonts w:ascii="Century Gothic" w:hAnsi="Century Gothic"/>
                                <w:sz w:val="20"/>
                                <w:szCs w:val="20"/>
                              </w:rPr>
                              <w:t>2</w:t>
                            </w:r>
                            <w:r w:rsidR="007D2C17" w:rsidRPr="006F0D11">
                              <w:rPr>
                                <w:rFonts w:ascii="Century Gothic" w:hAnsi="Century Gothic"/>
                                <w:sz w:val="20"/>
                                <w:szCs w:val="20"/>
                              </w:rPr>
                              <w:t xml:space="preserve"> at </w:t>
                            </w:r>
                            <w:r w:rsidRPr="006F0D11">
                              <w:rPr>
                                <w:rFonts w:ascii="Century Gothic" w:hAnsi="Century Gothic"/>
                                <w:sz w:val="20"/>
                                <w:szCs w:val="20"/>
                              </w:rPr>
                              <w:t>11am</w:t>
                            </w:r>
                            <w:r w:rsidR="00025138">
                              <w:rPr>
                                <w:rFonts w:ascii="Century Gothic" w:hAnsi="Century Gothic"/>
                                <w:sz w:val="20"/>
                                <w:szCs w:val="20"/>
                              </w:rPr>
                              <w:t xml:space="preserve"> (Planned in person meeting, London)</w:t>
                            </w:r>
                          </w:p>
                          <w:p w14:paraId="19004710" w14:textId="4DA0132C" w:rsidR="007D2C17" w:rsidRPr="006F0D11" w:rsidRDefault="00C12C38" w:rsidP="007D2C17">
                            <w:pPr>
                              <w:pStyle w:val="PlainText"/>
                              <w:numPr>
                                <w:ilvl w:val="0"/>
                                <w:numId w:val="9"/>
                              </w:numPr>
                              <w:rPr>
                                <w:rFonts w:ascii="Century Gothic" w:hAnsi="Century Gothic"/>
                                <w:sz w:val="20"/>
                                <w:szCs w:val="20"/>
                              </w:rPr>
                            </w:pPr>
                            <w:r w:rsidRPr="006F0D11">
                              <w:rPr>
                                <w:rFonts w:ascii="Century Gothic" w:hAnsi="Century Gothic"/>
                                <w:sz w:val="20"/>
                                <w:szCs w:val="20"/>
                              </w:rPr>
                              <w:t>Monday 1</w:t>
                            </w:r>
                            <w:r w:rsidR="00434F0A" w:rsidRPr="006F0D11">
                              <w:rPr>
                                <w:rFonts w:ascii="Century Gothic" w:hAnsi="Century Gothic"/>
                                <w:sz w:val="20"/>
                                <w:szCs w:val="20"/>
                              </w:rPr>
                              <w:t>4</w:t>
                            </w:r>
                            <w:r w:rsidR="007D2C17" w:rsidRPr="006F0D11">
                              <w:rPr>
                                <w:rFonts w:ascii="Century Gothic" w:hAnsi="Century Gothic"/>
                                <w:sz w:val="20"/>
                                <w:szCs w:val="20"/>
                                <w:vertAlign w:val="superscript"/>
                              </w:rPr>
                              <w:t>th</w:t>
                            </w:r>
                            <w:r w:rsidRPr="006F0D11">
                              <w:rPr>
                                <w:rFonts w:ascii="Century Gothic" w:hAnsi="Century Gothic"/>
                                <w:sz w:val="20"/>
                                <w:szCs w:val="20"/>
                              </w:rPr>
                              <w:t xml:space="preserve"> November 202</w:t>
                            </w:r>
                            <w:r w:rsidR="00150AE1">
                              <w:rPr>
                                <w:rFonts w:ascii="Century Gothic" w:hAnsi="Century Gothic"/>
                                <w:sz w:val="20"/>
                                <w:szCs w:val="20"/>
                              </w:rPr>
                              <w:t>2</w:t>
                            </w:r>
                            <w:r w:rsidR="007D2C17" w:rsidRPr="006F0D11">
                              <w:rPr>
                                <w:rFonts w:ascii="Century Gothic" w:hAnsi="Century Gothic"/>
                                <w:sz w:val="20"/>
                                <w:szCs w:val="20"/>
                              </w:rPr>
                              <w:t xml:space="preserve"> at </w:t>
                            </w:r>
                            <w:r w:rsidRPr="006F0D11">
                              <w:rPr>
                                <w:rFonts w:ascii="Century Gothic" w:hAnsi="Century Gothic"/>
                                <w:sz w:val="20"/>
                                <w:szCs w:val="20"/>
                              </w:rPr>
                              <w:t>1</w:t>
                            </w:r>
                            <w:r w:rsidR="00434F0A" w:rsidRPr="006F0D11">
                              <w:rPr>
                                <w:rFonts w:ascii="Century Gothic" w:hAnsi="Century Gothic"/>
                                <w:sz w:val="20"/>
                                <w:szCs w:val="20"/>
                              </w:rPr>
                              <w:t>0</w:t>
                            </w:r>
                            <w:r w:rsidRPr="006F0D11">
                              <w:rPr>
                                <w:rFonts w:ascii="Century Gothic" w:hAnsi="Century Gothic"/>
                                <w:sz w:val="20"/>
                                <w:szCs w:val="20"/>
                              </w:rPr>
                              <w:t>am</w:t>
                            </w:r>
                            <w:r w:rsidR="00434F0A" w:rsidRPr="006F0D11">
                              <w:rPr>
                                <w:rFonts w:ascii="Century Gothic" w:hAnsi="Century Gothic"/>
                                <w:sz w:val="20"/>
                                <w:szCs w:val="20"/>
                              </w:rPr>
                              <w:t xml:space="preserve"> (Virtual)</w:t>
                            </w:r>
                          </w:p>
                          <w:p w14:paraId="307EAEF4" w14:textId="78919983" w:rsidR="00C12C38" w:rsidRPr="00F23455" w:rsidRDefault="00C12C38" w:rsidP="00693274">
                            <w:pPr>
                              <w:rPr>
                                <w:sz w:val="20"/>
                                <w:szCs w:val="20"/>
                              </w:rPr>
                            </w:pPr>
                          </w:p>
                          <w:p w14:paraId="03A296E3" w14:textId="77777777" w:rsidR="00E775C2" w:rsidRPr="00F23455" w:rsidRDefault="00E775C2" w:rsidP="00693274">
                            <w:pPr>
                              <w:rPr>
                                <w:sz w:val="20"/>
                                <w:szCs w:val="20"/>
                              </w:rPr>
                            </w:pPr>
                          </w:p>
                          <w:p w14:paraId="4628E36C" w14:textId="77777777" w:rsidR="002D252E" w:rsidRPr="006F0D11" w:rsidRDefault="002D252E" w:rsidP="002D252E">
                            <w:pPr>
                              <w:rPr>
                                <w:rFonts w:ascii="Century Gothic" w:hAnsi="Century Gothic"/>
                                <w:sz w:val="48"/>
                                <w:szCs w:val="48"/>
                              </w:rPr>
                            </w:pPr>
                            <w:r w:rsidRPr="006F0D11">
                              <w:rPr>
                                <w:rFonts w:ascii="Century Gothic" w:hAnsi="Century Gothic"/>
                                <w:b/>
                                <w:color w:val="61AB9D"/>
                                <w:sz w:val="48"/>
                                <w:szCs w:val="48"/>
                              </w:rPr>
                              <w:t>Contact us</w:t>
                            </w:r>
                          </w:p>
                          <w:p w14:paraId="29A98326" w14:textId="1C2DA3C8" w:rsidR="00392052" w:rsidRPr="006F0D11" w:rsidRDefault="002D252E" w:rsidP="002D252E">
                            <w:pPr>
                              <w:pStyle w:val="ListParagraph"/>
                              <w:numPr>
                                <w:ilvl w:val="0"/>
                                <w:numId w:val="9"/>
                              </w:numPr>
                              <w:rPr>
                                <w:rFonts w:ascii="Century Gothic" w:hAnsi="Century Gothic"/>
                                <w:sz w:val="20"/>
                                <w:szCs w:val="20"/>
                              </w:rPr>
                            </w:pPr>
                            <w:r w:rsidRPr="006F0D11">
                              <w:rPr>
                                <w:rFonts w:ascii="Century Gothic" w:hAnsi="Century Gothic"/>
                                <w:sz w:val="20"/>
                                <w:szCs w:val="20"/>
                              </w:rPr>
                              <w:t xml:space="preserve">Any questions?  Email us at </w:t>
                            </w:r>
                            <w:hyperlink r:id="rId10" w:history="1">
                              <w:r w:rsidRPr="006F0D11">
                                <w:rPr>
                                  <w:rStyle w:val="Hyperlink"/>
                                  <w:rFonts w:ascii="Century Gothic" w:eastAsia="Calibri" w:hAnsi="Century Gothic"/>
                                  <w:b/>
                                  <w:color w:val="31849B" w:themeColor="accent5" w:themeShade="BF"/>
                                  <w:sz w:val="20"/>
                                  <w:szCs w:val="20"/>
                                  <w:lang w:eastAsia="en-US"/>
                                </w:rPr>
                                <w:t>contact@ficm.ac.uk</w:t>
                              </w:r>
                            </w:hyperlink>
                            <w:r w:rsidRPr="006F0D11">
                              <w:rPr>
                                <w:rFonts w:ascii="Century Gothic" w:hAnsi="Century Gothic"/>
                                <w:sz w:val="20"/>
                                <w:szCs w:val="20"/>
                              </w:rPr>
                              <w:t xml:space="preserve"> and we will</w:t>
                            </w:r>
                            <w:r w:rsidR="00E56180">
                              <w:rPr>
                                <w:rFonts w:ascii="Century Gothic" w:hAnsi="Century Gothic"/>
                                <w:sz w:val="20"/>
                                <w:szCs w:val="20"/>
                              </w:rPr>
                              <w:t xml:space="preserve"> answer your query</w:t>
                            </w:r>
                            <w:r w:rsidRPr="006F0D11">
                              <w:rPr>
                                <w:rFonts w:ascii="Century Gothic" w:hAnsi="Century Gothic"/>
                                <w:sz w:val="20"/>
                                <w:szCs w:val="20"/>
                              </w:rPr>
                              <w:t>.</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06A56A8A" id="_x0000_t202" coordsize="21600,21600" o:spt="202" path="m,l,21600r21600,l21600,xe">
                <v:stroke joinstyle="miter"/>
                <v:path gradientshapeok="t" o:connecttype="rect"/>
              </v:shapetype>
              <v:shape id="_x0000_s1030" type="#_x0000_t202" style="position:absolute;margin-left:-14pt;margin-top:-29.2pt;width:504.55pt;height:717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" filled="f" stroked="f">
                <v:textbox>
                  <w:txbxContent>
                    <w:p w14:paraId="5424A57D" w14:textId="77777777" w:rsidR="003F6F52" w:rsidRPr="00C952C5" w:rsidRDefault="003F6F52" w:rsidP="003F6F52">
                      <w:pPr>
                        <w:rPr>
                          <w:rFonts w:ascii="Century Gothic" w:hAnsi="Century Gothic"/>
                          <w:b/>
                          <w:color w:val="61AB9D"/>
                          <w:sz w:val="48"/>
                          <w:szCs w:val="48"/>
                        </w:rPr>
                      </w:pPr>
                      <w:r w:rsidRPr="00C952C5">
                        <w:rPr>
                          <w:rFonts w:ascii="Century Gothic" w:hAnsi="Century Gothic"/>
                          <w:b/>
                          <w:color w:val="61AB9D"/>
                          <w:sz w:val="48"/>
                          <w:szCs w:val="48"/>
                        </w:rPr>
                        <w:t>Support</w:t>
                      </w:r>
                    </w:p>
                    <w:p w14:paraId="1CED9BE8" w14:textId="77777777" w:rsidR="003F6F52" w:rsidRPr="00C952C5" w:rsidRDefault="003F6F52" w:rsidP="003F6F52">
                      <w:pPr>
                        <w:pStyle w:val="NoSpacing"/>
                        <w:rPr>
                          <w:rFonts w:ascii="Century Gothic" w:hAnsi="Century Gothic"/>
                          <w:sz w:val="6"/>
                          <w:szCs w:val="6"/>
                        </w:rPr>
                      </w:pPr>
                    </w:p>
                    <w:p w14:paraId="6282D18B" w14:textId="2ACBDCE7" w:rsidR="003F6F52" w:rsidRPr="00C952C5" w:rsidRDefault="003F6F52" w:rsidP="003F6F52">
                      <w:pPr>
                        <w:suppressAutoHyphens w:val="0"/>
                        <w:rPr>
                          <w:rFonts w:ascii="Century Gothic" w:hAnsi="Century Gothic"/>
                          <w:szCs w:val="22"/>
                        </w:rPr>
                      </w:pPr>
                      <w:r w:rsidRPr="00C952C5">
                        <w:rPr>
                          <w:rFonts w:ascii="Century Gothic" w:hAnsi="Century Gothic"/>
                          <w:sz w:val="20"/>
                          <w:szCs w:val="20"/>
                        </w:rPr>
                        <w:t>On beginning your appointment, you will join the Committee, some of whose members have been in post for over 3 years.  They will support you from your first meeting and throughout the first year. The CRW Committee is a positive and open work environment</w:t>
                      </w:r>
                      <w:r w:rsidRPr="00C952C5">
                        <w:rPr>
                          <w:rFonts w:ascii="Century Gothic" w:hAnsi="Century Gothic"/>
                          <w:szCs w:val="22"/>
                        </w:rPr>
                        <w:t xml:space="preserve"> </w:t>
                      </w:r>
                      <w:r w:rsidRPr="00C952C5">
                        <w:rPr>
                          <w:rFonts w:ascii="Century Gothic" w:hAnsi="Century Gothic"/>
                          <w:sz w:val="20"/>
                          <w:szCs w:val="20"/>
                        </w:rPr>
                        <w:t>and the FICM team will be on</w:t>
                      </w:r>
                      <w:r w:rsidRPr="00C952C5">
                        <w:rPr>
                          <w:rFonts w:ascii="Century Gothic" w:hAnsi="Century Gothic"/>
                          <w:szCs w:val="22"/>
                        </w:rPr>
                        <w:t xml:space="preserve"> </w:t>
                      </w:r>
                      <w:r w:rsidRPr="00C952C5">
                        <w:rPr>
                          <w:rFonts w:ascii="Century Gothic" w:hAnsi="Century Gothic"/>
                          <w:sz w:val="20"/>
                          <w:szCs w:val="20"/>
                        </w:rPr>
                        <w:t>hand to support you as you join and with any subsequent workflow.</w:t>
                      </w:r>
                      <w:r w:rsidRPr="00C952C5">
                        <w:rPr>
                          <w:rFonts w:ascii="Century Gothic" w:hAnsi="Century Gothic"/>
                          <w:szCs w:val="22"/>
                        </w:rPr>
                        <w:t xml:space="preserve"> </w:t>
                      </w:r>
                    </w:p>
                    <w:p w14:paraId="28AEC768" w14:textId="77777777" w:rsidR="003F6F52" w:rsidRPr="00F23455" w:rsidRDefault="003F6F52" w:rsidP="00693274">
                      <w:pPr>
                        <w:suppressAutoHyphens w:val="0"/>
                        <w:rPr>
                          <w:rFonts w:ascii="Century Gothic" w:hAnsi="Century Gothic"/>
                          <w:b/>
                          <w:color w:val="61AB9D"/>
                          <w:sz w:val="20"/>
                          <w:szCs w:val="20"/>
                        </w:rPr>
                      </w:pPr>
                    </w:p>
                    <w:p w14:paraId="295846C4" w14:textId="6227B745" w:rsidR="00693274" w:rsidRPr="00364BEA" w:rsidRDefault="00693274" w:rsidP="00693274">
                      <w:pPr>
                        <w:suppressAutoHyphens w:val="0"/>
                        <w:rPr>
                          <w:rFonts w:ascii="Century Gothic" w:eastAsia="Calibri" w:hAnsi="Century Gothic"/>
                          <w:b/>
                          <w:color w:val="009999"/>
                          <w:sz w:val="48"/>
                          <w:szCs w:val="48"/>
                          <w:lang w:eastAsia="en-US"/>
                        </w:rPr>
                      </w:pPr>
                      <w:r w:rsidRPr="00364BEA">
                        <w:rPr>
                          <w:rFonts w:ascii="Century Gothic" w:hAnsi="Century Gothic"/>
                          <w:b/>
                          <w:color w:val="61AB9D"/>
                          <w:sz w:val="48"/>
                          <w:szCs w:val="48"/>
                        </w:rPr>
                        <w:t>Responsibilities</w:t>
                      </w:r>
                    </w:p>
                    <w:p w14:paraId="3A9F882C" w14:textId="27D33E4D" w:rsidR="00693274" w:rsidRPr="00364BEA" w:rsidRDefault="003B43E9" w:rsidP="00693274">
                      <w:pPr>
                        <w:pStyle w:val="NoSpacing"/>
                        <w:numPr>
                          <w:ilvl w:val="0"/>
                          <w:numId w:val="6"/>
                        </w:numPr>
                        <w:rPr>
                          <w:rFonts w:ascii="Century Gothic" w:hAnsi="Century Gothic"/>
                          <w:sz w:val="20"/>
                          <w:szCs w:val="20"/>
                          <w:lang w:val="en"/>
                        </w:rPr>
                      </w:pPr>
                      <w:r w:rsidRPr="00364BEA">
                        <w:rPr>
                          <w:rFonts w:ascii="Century Gothic" w:hAnsi="Century Gothic"/>
                          <w:sz w:val="20"/>
                          <w:szCs w:val="20"/>
                          <w:lang w:val="en-US"/>
                        </w:rPr>
                        <w:t>Committee Members are expected to attend all meetings</w:t>
                      </w:r>
                      <w:r w:rsidR="001F081D" w:rsidRPr="00364BEA">
                        <w:rPr>
                          <w:rFonts w:ascii="Century Gothic" w:hAnsi="Century Gothic"/>
                          <w:sz w:val="20"/>
                          <w:szCs w:val="20"/>
                          <w:lang w:val="en-US"/>
                        </w:rPr>
                        <w:t xml:space="preserve"> (more info below)</w:t>
                      </w:r>
                      <w:r w:rsidRPr="00364BEA">
                        <w:rPr>
                          <w:rFonts w:ascii="Century Gothic" w:hAnsi="Century Gothic"/>
                          <w:sz w:val="20"/>
                          <w:szCs w:val="20"/>
                          <w:lang w:val="en"/>
                        </w:rPr>
                        <w:t xml:space="preserve">.  </w:t>
                      </w:r>
                    </w:p>
                    <w:p w14:paraId="1537D7F4" w14:textId="77777777" w:rsidR="003B43E9" w:rsidRPr="00364BEA" w:rsidRDefault="003B43E9" w:rsidP="00693274">
                      <w:pPr>
                        <w:pStyle w:val="NoSpacing"/>
                        <w:numPr>
                          <w:ilvl w:val="0"/>
                          <w:numId w:val="6"/>
                        </w:numPr>
                        <w:rPr>
                          <w:rFonts w:ascii="Century Gothic" w:hAnsi="Century Gothic"/>
                          <w:sz w:val="20"/>
                          <w:szCs w:val="20"/>
                          <w:lang w:val="en"/>
                        </w:rPr>
                      </w:pPr>
                      <w:r w:rsidRPr="00364BEA">
                        <w:rPr>
                          <w:rFonts w:ascii="Century Gothic" w:hAnsi="Century Gothic"/>
                          <w:sz w:val="20"/>
                          <w:szCs w:val="20"/>
                          <w:lang w:val="en"/>
                        </w:rPr>
                        <w:t>Members are expected to take an active part in the work of the CRW, including:</w:t>
                      </w:r>
                    </w:p>
                    <w:p w14:paraId="1A64688F" w14:textId="0E5A905A" w:rsidR="003B43E9" w:rsidRPr="00364BEA" w:rsidRDefault="003B43E9" w:rsidP="003B43E9">
                      <w:pPr>
                        <w:pStyle w:val="NoSpacing"/>
                        <w:numPr>
                          <w:ilvl w:val="1"/>
                          <w:numId w:val="6"/>
                        </w:numPr>
                        <w:rPr>
                          <w:rFonts w:ascii="Century Gothic" w:hAnsi="Century Gothic"/>
                          <w:sz w:val="20"/>
                          <w:szCs w:val="20"/>
                          <w:lang w:val="en"/>
                        </w:rPr>
                      </w:pPr>
                      <w:r w:rsidRPr="00364BEA">
                        <w:rPr>
                          <w:rFonts w:ascii="Century Gothic" w:hAnsi="Century Gothic"/>
                          <w:sz w:val="20"/>
                          <w:szCs w:val="20"/>
                          <w:lang w:val="en"/>
                        </w:rPr>
                        <w:t>Taking pa</w:t>
                      </w:r>
                      <w:r w:rsidR="001F081D" w:rsidRPr="00364BEA">
                        <w:rPr>
                          <w:rFonts w:ascii="Century Gothic" w:hAnsi="Century Gothic"/>
                          <w:sz w:val="20"/>
                          <w:szCs w:val="20"/>
                          <w:lang w:val="en"/>
                        </w:rPr>
                        <w:t xml:space="preserve">rt in committee discussions (at meetings </w:t>
                      </w:r>
                      <w:r w:rsidRPr="00364BEA">
                        <w:rPr>
                          <w:rFonts w:ascii="Century Gothic" w:hAnsi="Century Gothic"/>
                          <w:sz w:val="20"/>
                          <w:szCs w:val="20"/>
                          <w:lang w:val="en"/>
                        </w:rPr>
                        <w:t xml:space="preserve">and </w:t>
                      </w:r>
                      <w:r w:rsidR="001F081D" w:rsidRPr="00364BEA">
                        <w:rPr>
                          <w:rFonts w:ascii="Century Gothic" w:hAnsi="Century Gothic"/>
                          <w:sz w:val="20"/>
                          <w:szCs w:val="20"/>
                          <w:lang w:val="en"/>
                        </w:rPr>
                        <w:t xml:space="preserve">between meetings </w:t>
                      </w:r>
                      <w:r w:rsidRPr="00364BEA">
                        <w:rPr>
                          <w:rFonts w:ascii="Century Gothic" w:hAnsi="Century Gothic"/>
                          <w:sz w:val="20"/>
                          <w:szCs w:val="20"/>
                          <w:lang w:val="en"/>
                        </w:rPr>
                        <w:t>by email).</w:t>
                      </w:r>
                    </w:p>
                    <w:p w14:paraId="190C0347" w14:textId="7F95E0BD" w:rsidR="003B43E9" w:rsidRPr="00364BEA" w:rsidRDefault="003B43E9" w:rsidP="003B43E9">
                      <w:pPr>
                        <w:pStyle w:val="NoSpacing"/>
                        <w:numPr>
                          <w:ilvl w:val="1"/>
                          <w:numId w:val="6"/>
                        </w:numPr>
                        <w:rPr>
                          <w:rFonts w:ascii="Century Gothic" w:hAnsi="Century Gothic"/>
                          <w:sz w:val="20"/>
                          <w:szCs w:val="20"/>
                          <w:lang w:val="en"/>
                        </w:rPr>
                      </w:pPr>
                      <w:r w:rsidRPr="00364BEA">
                        <w:rPr>
                          <w:rFonts w:ascii="Century Gothic" w:hAnsi="Century Gothic"/>
                          <w:sz w:val="20"/>
                          <w:szCs w:val="20"/>
                          <w:lang w:val="en"/>
                        </w:rPr>
                        <w:t xml:space="preserve">Taking responsibility for CRW </w:t>
                      </w:r>
                      <w:r w:rsidR="00414665" w:rsidRPr="00364BEA">
                        <w:rPr>
                          <w:rFonts w:ascii="Century Gothic" w:hAnsi="Century Gothic"/>
                          <w:sz w:val="20"/>
                          <w:szCs w:val="20"/>
                          <w:lang w:val="en"/>
                        </w:rPr>
                        <w:t>work streams</w:t>
                      </w:r>
                      <w:r w:rsidRPr="00364BEA">
                        <w:rPr>
                          <w:rFonts w:ascii="Century Gothic" w:hAnsi="Century Gothic"/>
                          <w:sz w:val="20"/>
                          <w:szCs w:val="20"/>
                          <w:lang w:val="en"/>
                        </w:rPr>
                        <w:t xml:space="preserve"> and projects.</w:t>
                      </w:r>
                    </w:p>
                    <w:p w14:paraId="7CE67FA6" w14:textId="500663BC" w:rsidR="003B43E9" w:rsidRPr="00364BEA" w:rsidRDefault="003B43E9" w:rsidP="003B43E9">
                      <w:pPr>
                        <w:pStyle w:val="NoSpacing"/>
                        <w:numPr>
                          <w:ilvl w:val="1"/>
                          <w:numId w:val="6"/>
                        </w:numPr>
                        <w:rPr>
                          <w:rFonts w:ascii="Century Gothic" w:hAnsi="Century Gothic"/>
                          <w:sz w:val="20"/>
                          <w:szCs w:val="20"/>
                          <w:lang w:val="en"/>
                        </w:rPr>
                      </w:pPr>
                      <w:r w:rsidRPr="00364BEA">
                        <w:rPr>
                          <w:rFonts w:ascii="Century Gothic" w:hAnsi="Century Gothic"/>
                          <w:sz w:val="20"/>
                          <w:szCs w:val="20"/>
                          <w:lang w:val="en"/>
                        </w:rPr>
                        <w:t xml:space="preserve">Attending </w:t>
                      </w:r>
                      <w:r w:rsidR="001F081D" w:rsidRPr="00364BEA">
                        <w:rPr>
                          <w:rFonts w:ascii="Century Gothic" w:hAnsi="Century Gothic"/>
                          <w:sz w:val="20"/>
                          <w:szCs w:val="20"/>
                          <w:lang w:val="en"/>
                        </w:rPr>
                        <w:t>occasional</w:t>
                      </w:r>
                      <w:r w:rsidRPr="00364BEA">
                        <w:rPr>
                          <w:rFonts w:ascii="Century Gothic" w:hAnsi="Century Gothic"/>
                          <w:sz w:val="20"/>
                          <w:szCs w:val="20"/>
                          <w:lang w:val="en"/>
                        </w:rPr>
                        <w:t xml:space="preserve"> events (</w:t>
                      </w:r>
                      <w:r w:rsidR="00D65B1F" w:rsidRPr="00364BEA">
                        <w:rPr>
                          <w:rFonts w:ascii="Century Gothic" w:hAnsi="Century Gothic"/>
                          <w:sz w:val="20"/>
                          <w:szCs w:val="20"/>
                          <w:lang w:val="en"/>
                        </w:rPr>
                        <w:t>i.e.,</w:t>
                      </w:r>
                      <w:r w:rsidRPr="00364BEA">
                        <w:rPr>
                          <w:rFonts w:ascii="Century Gothic" w:hAnsi="Century Gothic"/>
                          <w:sz w:val="20"/>
                          <w:szCs w:val="20"/>
                          <w:lang w:val="en"/>
                        </w:rPr>
                        <w:t xml:space="preserve"> workforce engagements) to do with the committee’s work.</w:t>
                      </w:r>
                    </w:p>
                    <w:p w14:paraId="31BC00BC" w14:textId="18EC5624" w:rsidR="003B43E9" w:rsidRPr="00364BEA" w:rsidRDefault="003B43E9" w:rsidP="003B43E9">
                      <w:pPr>
                        <w:pStyle w:val="NoSpacing"/>
                        <w:numPr>
                          <w:ilvl w:val="1"/>
                          <w:numId w:val="6"/>
                        </w:numPr>
                        <w:rPr>
                          <w:rFonts w:ascii="Century Gothic" w:hAnsi="Century Gothic"/>
                          <w:sz w:val="20"/>
                          <w:szCs w:val="20"/>
                          <w:lang w:val="en"/>
                        </w:rPr>
                      </w:pPr>
                      <w:r w:rsidRPr="00364BEA">
                        <w:rPr>
                          <w:rFonts w:ascii="Century Gothic" w:hAnsi="Century Gothic"/>
                          <w:sz w:val="20"/>
                          <w:szCs w:val="20"/>
                          <w:lang w:val="en"/>
                        </w:rPr>
                        <w:t xml:space="preserve">Reading all relevant written and online materials that are sent to </w:t>
                      </w:r>
                      <w:r w:rsidR="001F081D" w:rsidRPr="00364BEA">
                        <w:rPr>
                          <w:rFonts w:ascii="Century Gothic" w:hAnsi="Century Gothic"/>
                          <w:sz w:val="20"/>
                          <w:szCs w:val="20"/>
                          <w:lang w:val="en"/>
                        </w:rPr>
                        <w:t xml:space="preserve">committee </w:t>
                      </w:r>
                      <w:r w:rsidRPr="00364BEA">
                        <w:rPr>
                          <w:rFonts w:ascii="Century Gothic" w:hAnsi="Century Gothic"/>
                          <w:sz w:val="20"/>
                          <w:szCs w:val="20"/>
                          <w:lang w:val="en"/>
                        </w:rPr>
                        <w:t>members.</w:t>
                      </w:r>
                    </w:p>
                    <w:p w14:paraId="147508D6" w14:textId="59354D80" w:rsidR="00693274" w:rsidRPr="00364BEA" w:rsidRDefault="00693274" w:rsidP="00693274">
                      <w:pPr>
                        <w:pStyle w:val="NoSpacing"/>
                        <w:numPr>
                          <w:ilvl w:val="0"/>
                          <w:numId w:val="6"/>
                        </w:numPr>
                        <w:rPr>
                          <w:rFonts w:ascii="Century Gothic" w:hAnsi="Century Gothic"/>
                          <w:sz w:val="20"/>
                          <w:szCs w:val="20"/>
                          <w:lang w:val="en"/>
                        </w:rPr>
                      </w:pPr>
                      <w:r w:rsidRPr="00364BEA">
                        <w:rPr>
                          <w:rFonts w:ascii="Century Gothic" w:hAnsi="Century Gothic"/>
                          <w:sz w:val="20"/>
                          <w:szCs w:val="20"/>
                          <w:lang w:val="en"/>
                        </w:rPr>
                        <w:t xml:space="preserve">Producing research or written documents from time-to-time including contribution to the FICM newsletter, </w:t>
                      </w:r>
                      <w:r w:rsidRPr="00364BEA">
                        <w:rPr>
                          <w:rFonts w:ascii="Century Gothic" w:hAnsi="Century Gothic"/>
                          <w:i/>
                          <w:iCs/>
                          <w:sz w:val="20"/>
                          <w:szCs w:val="20"/>
                          <w:lang w:val="en"/>
                        </w:rPr>
                        <w:t>Critical Eye</w:t>
                      </w:r>
                      <w:r w:rsidRPr="00364BEA">
                        <w:rPr>
                          <w:rFonts w:ascii="Century Gothic" w:hAnsi="Century Gothic"/>
                          <w:sz w:val="20"/>
                          <w:szCs w:val="20"/>
                          <w:lang w:val="en"/>
                        </w:rPr>
                        <w:t>, and the Faculty website.</w:t>
                      </w:r>
                    </w:p>
                    <w:p w14:paraId="0D7F2370" w14:textId="23C18408" w:rsidR="00316C7B" w:rsidRDefault="00316C7B" w:rsidP="00693274"/>
                    <w:p w14:paraId="75D4AF8E" w14:textId="77777777" w:rsidR="00693274" w:rsidRPr="00D65B1F" w:rsidRDefault="00693274" w:rsidP="00693274">
                      <w:pPr>
                        <w:rPr>
                          <w:rFonts w:ascii="Century Gothic" w:hAnsi="Century Gothic"/>
                          <w:sz w:val="48"/>
                          <w:szCs w:val="48"/>
                        </w:rPr>
                      </w:pPr>
                      <w:r w:rsidRPr="00D65B1F">
                        <w:rPr>
                          <w:rFonts w:ascii="Century Gothic" w:hAnsi="Century Gothic"/>
                          <w:b/>
                          <w:color w:val="61AB9D"/>
                          <w:sz w:val="48"/>
                          <w:szCs w:val="48"/>
                        </w:rPr>
                        <w:t>Meetings</w:t>
                      </w:r>
                    </w:p>
                    <w:p w14:paraId="7B5FC009" w14:textId="77777777" w:rsidR="00693274" w:rsidRDefault="00693274" w:rsidP="00693274">
                      <w:pPr>
                        <w:rPr>
                          <w:sz w:val="6"/>
                          <w:szCs w:val="6"/>
                        </w:rPr>
                      </w:pPr>
                    </w:p>
                    <w:p w14:paraId="23571760" w14:textId="28A0CFCA" w:rsidR="00693274" w:rsidRPr="00D65B1F" w:rsidRDefault="00D65B1F" w:rsidP="00693274">
                      <w:pPr>
                        <w:numPr>
                          <w:ilvl w:val="0"/>
                          <w:numId w:val="7"/>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US"/>
                        </w:rPr>
                        <w:t>Typically,</w:t>
                      </w:r>
                      <w:r w:rsidR="00693274" w:rsidRPr="00D65B1F">
                        <w:rPr>
                          <w:rFonts w:ascii="Century Gothic" w:hAnsi="Century Gothic"/>
                          <w:sz w:val="20"/>
                          <w:szCs w:val="20"/>
                          <w:lang w:val="en-US"/>
                        </w:rPr>
                        <w:t xml:space="preserve"> </w:t>
                      </w:r>
                      <w:r w:rsidR="003B43E9" w:rsidRPr="00D65B1F">
                        <w:rPr>
                          <w:rFonts w:ascii="Century Gothic" w:hAnsi="Century Gothic"/>
                          <w:sz w:val="20"/>
                          <w:szCs w:val="20"/>
                          <w:lang w:val="en-US"/>
                        </w:rPr>
                        <w:t>CRW</w:t>
                      </w:r>
                      <w:r w:rsidR="00693274" w:rsidRPr="00D65B1F">
                        <w:rPr>
                          <w:rFonts w:ascii="Century Gothic" w:hAnsi="Century Gothic"/>
                          <w:sz w:val="20"/>
                          <w:szCs w:val="20"/>
                          <w:lang w:val="en-US"/>
                        </w:rPr>
                        <w:t xml:space="preserve"> meetings </w:t>
                      </w:r>
                      <w:r w:rsidR="003B43E9" w:rsidRPr="00D65B1F">
                        <w:rPr>
                          <w:rFonts w:ascii="Century Gothic" w:hAnsi="Century Gothic"/>
                          <w:sz w:val="20"/>
                          <w:szCs w:val="20"/>
                          <w:lang w:val="en-US"/>
                        </w:rPr>
                        <w:t>take place quarterly</w:t>
                      </w:r>
                      <w:r w:rsidR="00434F0A" w:rsidRPr="00D65B1F">
                        <w:rPr>
                          <w:rFonts w:ascii="Century Gothic" w:hAnsi="Century Gothic"/>
                          <w:sz w:val="20"/>
                          <w:szCs w:val="20"/>
                          <w:lang w:val="en-US"/>
                        </w:rPr>
                        <w:t>, with two virtual meetings and two face to face meetings a year</w:t>
                      </w:r>
                      <w:r w:rsidR="003B43E9" w:rsidRPr="00D65B1F">
                        <w:rPr>
                          <w:rFonts w:ascii="Century Gothic" w:hAnsi="Century Gothic"/>
                          <w:sz w:val="20"/>
                          <w:szCs w:val="20"/>
                          <w:lang w:val="en-US"/>
                        </w:rPr>
                        <w:t>.</w:t>
                      </w:r>
                    </w:p>
                    <w:p w14:paraId="4F25ECAA" w14:textId="0A22B3B3" w:rsidR="001F081D" w:rsidRPr="00D65B1F" w:rsidRDefault="001F081D" w:rsidP="00693274">
                      <w:pPr>
                        <w:numPr>
                          <w:ilvl w:val="0"/>
                          <w:numId w:val="7"/>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Meetings discuss, </w:t>
                      </w:r>
                      <w:proofErr w:type="spellStart"/>
                      <w:r w:rsidRPr="00D65B1F">
                        <w:rPr>
                          <w:rFonts w:ascii="Century Gothic" w:hAnsi="Century Gothic"/>
                          <w:sz w:val="20"/>
                          <w:szCs w:val="20"/>
                          <w:lang w:val="en-US"/>
                        </w:rPr>
                        <w:t>prioritise</w:t>
                      </w:r>
                      <w:proofErr w:type="spellEnd"/>
                      <w:r w:rsidRPr="00D65B1F">
                        <w:rPr>
                          <w:rFonts w:ascii="Century Gothic" w:hAnsi="Century Gothic"/>
                          <w:sz w:val="20"/>
                          <w:szCs w:val="20"/>
                          <w:lang w:val="en-US"/>
                        </w:rPr>
                        <w:t>, commission and review work streams. They are open and friendly days where all members are invited to contribute and innovate.</w:t>
                      </w:r>
                    </w:p>
                    <w:p w14:paraId="319C2CD0" w14:textId="1F7C9BED" w:rsidR="00693274" w:rsidRPr="00D65B1F" w:rsidRDefault="003B43E9" w:rsidP="001F081D">
                      <w:pPr>
                        <w:numPr>
                          <w:ilvl w:val="0"/>
                          <w:numId w:val="7"/>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
                        </w:rPr>
                        <w:t>Travel expenses are reimbursed subject to the usual arrangements.</w:t>
                      </w:r>
                    </w:p>
                    <w:p w14:paraId="4F6FE72D" w14:textId="0810EC6E" w:rsidR="00693274" w:rsidRPr="00D65B1F" w:rsidRDefault="002D252E" w:rsidP="00693274">
                      <w:pPr>
                        <w:numPr>
                          <w:ilvl w:val="0"/>
                          <w:numId w:val="7"/>
                        </w:numPr>
                        <w:suppressAutoHyphens w:val="0"/>
                        <w:ind w:left="714" w:hanging="357"/>
                        <w:textAlignment w:val="auto"/>
                        <w:rPr>
                          <w:rFonts w:ascii="Century Gothic" w:hAnsi="Century Gothic"/>
                          <w:sz w:val="20"/>
                          <w:szCs w:val="20"/>
                        </w:rPr>
                      </w:pPr>
                      <w:r w:rsidRPr="00D65B1F">
                        <w:rPr>
                          <w:rFonts w:ascii="Century Gothic" w:eastAsia="Calibri" w:hAnsi="Century Gothic"/>
                          <w:b/>
                          <w:color w:val="009999"/>
                          <w:sz w:val="20"/>
                          <w:szCs w:val="20"/>
                          <w:lang w:eastAsia="en-US"/>
                        </w:rPr>
                        <w:t>Disclosure of interest:</w:t>
                      </w:r>
                      <w:r w:rsidRPr="00D65B1F">
                        <w:rPr>
                          <w:rFonts w:ascii="Century Gothic" w:hAnsi="Century Gothic"/>
                          <w:b/>
                          <w:bCs/>
                          <w:sz w:val="20"/>
                          <w:szCs w:val="20"/>
                        </w:rPr>
                        <w:t xml:space="preserve"> </w:t>
                      </w:r>
                      <w:r w:rsidR="00693274" w:rsidRPr="00D65B1F">
                        <w:rPr>
                          <w:rFonts w:ascii="Century Gothic" w:hAnsi="Century Gothic"/>
                          <w:sz w:val="20"/>
                          <w:szCs w:val="20"/>
                        </w:rPr>
                        <w:t>All Committee Members</w:t>
                      </w:r>
                      <w:r w:rsidR="00D56B71">
                        <w:rPr>
                          <w:rFonts w:ascii="Century Gothic" w:hAnsi="Century Gothic"/>
                          <w:sz w:val="20"/>
                          <w:szCs w:val="20"/>
                        </w:rPr>
                        <w:t xml:space="preserve"> should disclose to the Chair</w:t>
                      </w:r>
                      <w:r w:rsidR="00693274" w:rsidRPr="00D65B1F">
                        <w:rPr>
                          <w:rFonts w:ascii="Century Gothic" w:hAnsi="Century Gothic"/>
                          <w:sz w:val="20"/>
                          <w:szCs w:val="20"/>
                        </w:rPr>
                        <w:t xml:space="preserve"> any relevant </w:t>
                      </w:r>
                    </w:p>
                    <w:p w14:paraId="13048B5B" w14:textId="77777777" w:rsidR="00693274" w:rsidRPr="00D65B1F" w:rsidRDefault="00693274" w:rsidP="00693274">
                      <w:pPr>
                        <w:suppressAutoHyphens w:val="0"/>
                        <w:ind w:left="714"/>
                        <w:rPr>
                          <w:rFonts w:ascii="Century Gothic" w:hAnsi="Century Gothic"/>
                          <w:sz w:val="20"/>
                          <w:szCs w:val="20"/>
                        </w:rPr>
                      </w:pPr>
                      <w:proofErr w:type="gramStart"/>
                      <w:r w:rsidRPr="00D65B1F">
                        <w:rPr>
                          <w:rFonts w:ascii="Century Gothic" w:hAnsi="Century Gothic"/>
                          <w:sz w:val="20"/>
                          <w:szCs w:val="20"/>
                        </w:rPr>
                        <w:t>conflicting</w:t>
                      </w:r>
                      <w:proofErr w:type="gramEnd"/>
                      <w:r w:rsidRPr="00D65B1F">
                        <w:rPr>
                          <w:rFonts w:ascii="Century Gothic" w:hAnsi="Century Gothic"/>
                          <w:sz w:val="20"/>
                          <w:szCs w:val="20"/>
                        </w:rPr>
                        <w:t xml:space="preserve"> interest of any kind (financial or otherwise) arising in relation to any item on the </w:t>
                      </w:r>
                    </w:p>
                    <w:p w14:paraId="3062EC04" w14:textId="77777777" w:rsidR="00693274" w:rsidRPr="00D65B1F" w:rsidRDefault="00693274" w:rsidP="00693274">
                      <w:pPr>
                        <w:suppressAutoHyphens w:val="0"/>
                        <w:ind w:left="714"/>
                        <w:rPr>
                          <w:rFonts w:ascii="Century Gothic" w:hAnsi="Century Gothic"/>
                          <w:sz w:val="20"/>
                          <w:szCs w:val="20"/>
                        </w:rPr>
                      </w:pPr>
                      <w:proofErr w:type="gramStart"/>
                      <w:r w:rsidRPr="00D65B1F">
                        <w:rPr>
                          <w:rFonts w:ascii="Century Gothic" w:hAnsi="Century Gothic"/>
                          <w:sz w:val="20"/>
                          <w:szCs w:val="20"/>
                        </w:rPr>
                        <w:t>agenda</w:t>
                      </w:r>
                      <w:proofErr w:type="gramEnd"/>
                      <w:r w:rsidRPr="00D65B1F">
                        <w:rPr>
                          <w:rFonts w:ascii="Century Gothic" w:hAnsi="Century Gothic"/>
                          <w:sz w:val="20"/>
                          <w:szCs w:val="20"/>
                        </w:rPr>
                        <w:t xml:space="preserve">.  </w:t>
                      </w:r>
                    </w:p>
                    <w:p w14:paraId="5E0513A4" w14:textId="77777777" w:rsidR="00693274" w:rsidRDefault="00693274" w:rsidP="00693274">
                      <w:pPr>
                        <w:suppressAutoHyphens w:val="0"/>
                        <w:ind w:left="714"/>
                      </w:pPr>
                      <w:bookmarkStart w:id="1" w:name="_GoBack"/>
                      <w:bookmarkEnd w:id="1"/>
                    </w:p>
                    <w:p w14:paraId="03CF71A5" w14:textId="77777777" w:rsidR="00693274" w:rsidRPr="009F32DB" w:rsidRDefault="00693274" w:rsidP="00693274">
                      <w:pPr>
                        <w:suppressAutoHyphens w:val="0"/>
                        <w:rPr>
                          <w:rFonts w:ascii="Century Gothic" w:hAnsi="Century Gothic"/>
                          <w:sz w:val="20"/>
                          <w:szCs w:val="20"/>
                        </w:rPr>
                      </w:pPr>
                      <w:r w:rsidRPr="009F32DB">
                        <w:rPr>
                          <w:rFonts w:ascii="Century Gothic" w:eastAsia="Calibri" w:hAnsi="Century Gothic"/>
                          <w:b/>
                          <w:color w:val="009999"/>
                          <w:sz w:val="20"/>
                          <w:szCs w:val="20"/>
                          <w:lang w:eastAsia="en-US"/>
                        </w:rPr>
                        <w:t>Meeting arrangements</w:t>
                      </w:r>
                    </w:p>
                    <w:p w14:paraId="10F35B84" w14:textId="77777777" w:rsidR="00314DFB" w:rsidRDefault="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The business of a meeting of the Committee will comprise the minutes of the previous meeting, and may include presentations, progress updates on projects and initiatives, and the </w:t>
                      </w:r>
                    </w:p>
                    <w:p w14:paraId="770B253E" w14:textId="4976BA42" w:rsidR="00693274" w:rsidRPr="005B76C8" w:rsidRDefault="00693274" w:rsidP="00F23455">
                      <w:pPr>
                        <w:suppressAutoHyphens w:val="0"/>
                        <w:autoSpaceDE w:val="0"/>
                        <w:ind w:left="720"/>
                        <w:textAlignment w:val="auto"/>
                        <w:rPr>
                          <w:rFonts w:ascii="Century Gothic" w:eastAsia="Calibri" w:hAnsi="Century Gothic" w:cs="Calibri"/>
                          <w:color w:val="000000"/>
                          <w:sz w:val="20"/>
                          <w:szCs w:val="20"/>
                          <w:lang w:eastAsia="en-US"/>
                        </w:rPr>
                      </w:pPr>
                      <w:proofErr w:type="gramStart"/>
                      <w:r w:rsidRPr="009F32DB">
                        <w:rPr>
                          <w:rFonts w:ascii="Century Gothic" w:eastAsia="Calibri" w:hAnsi="Century Gothic" w:cs="Calibri"/>
                          <w:color w:val="000000"/>
                          <w:sz w:val="20"/>
                          <w:szCs w:val="20"/>
                          <w:lang w:eastAsia="en-US"/>
                        </w:rPr>
                        <w:t>receipt</w:t>
                      </w:r>
                      <w:proofErr w:type="gramEnd"/>
                      <w:r w:rsidRPr="009F32DB">
                        <w:rPr>
                          <w:rFonts w:ascii="Century Gothic" w:eastAsia="Calibri" w:hAnsi="Century Gothic" w:cs="Calibri"/>
                          <w:color w:val="000000"/>
                          <w:sz w:val="20"/>
                          <w:szCs w:val="20"/>
                          <w:lang w:eastAsia="en-US"/>
                        </w:rPr>
                        <w:t xml:space="preserve"> of minutes </w:t>
                      </w:r>
                      <w:r w:rsidRPr="005B76C8">
                        <w:rPr>
                          <w:rFonts w:ascii="Century Gothic" w:eastAsia="Calibri" w:hAnsi="Century Gothic" w:cs="Calibri"/>
                          <w:color w:val="000000"/>
                          <w:sz w:val="20"/>
                          <w:szCs w:val="20"/>
                          <w:lang w:eastAsia="en-US"/>
                        </w:rPr>
                        <w:t xml:space="preserve">of Sub-Committees that report to FICMCRW. </w:t>
                      </w:r>
                    </w:p>
                    <w:p w14:paraId="3C8CE50E" w14:textId="25C1FECD" w:rsidR="00314DFB" w:rsidRDefault="00693274" w:rsidP="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Copies of the </w:t>
                      </w:r>
                      <w:r w:rsidR="005B76C8">
                        <w:rPr>
                          <w:rFonts w:ascii="Century Gothic" w:eastAsia="Calibri" w:hAnsi="Century Gothic" w:cs="Calibri"/>
                          <w:color w:val="000000"/>
                          <w:sz w:val="20"/>
                          <w:szCs w:val="20"/>
                          <w:lang w:eastAsia="en-US"/>
                        </w:rPr>
                        <w:t>a</w:t>
                      </w:r>
                      <w:r w:rsidRPr="009F32DB">
                        <w:rPr>
                          <w:rFonts w:ascii="Century Gothic" w:eastAsia="Calibri" w:hAnsi="Century Gothic" w:cs="Calibri"/>
                          <w:color w:val="000000"/>
                          <w:sz w:val="20"/>
                          <w:szCs w:val="20"/>
                          <w:lang w:eastAsia="en-US"/>
                        </w:rPr>
                        <w:t xml:space="preserve">genda and accompanying papers will be sent to Committee members in </w:t>
                      </w:r>
                    </w:p>
                    <w:p w14:paraId="01A0A8C6" w14:textId="76949108" w:rsidR="00693274" w:rsidRPr="009F32DB" w:rsidRDefault="00693274" w:rsidP="00F23455">
                      <w:pPr>
                        <w:suppressAutoHyphens w:val="0"/>
                        <w:autoSpaceDE w:val="0"/>
                        <w:ind w:left="720"/>
                        <w:textAlignment w:val="auto"/>
                        <w:rPr>
                          <w:rFonts w:ascii="Century Gothic" w:eastAsia="Calibri" w:hAnsi="Century Gothic" w:cs="Calibri"/>
                          <w:color w:val="000000"/>
                          <w:sz w:val="20"/>
                          <w:szCs w:val="20"/>
                          <w:lang w:eastAsia="en-US"/>
                        </w:rPr>
                      </w:pPr>
                      <w:proofErr w:type="gramStart"/>
                      <w:r w:rsidRPr="009F32DB">
                        <w:rPr>
                          <w:rFonts w:ascii="Century Gothic" w:eastAsia="Calibri" w:hAnsi="Century Gothic" w:cs="Calibri"/>
                          <w:color w:val="000000"/>
                          <w:sz w:val="20"/>
                          <w:szCs w:val="20"/>
                          <w:lang w:eastAsia="en-US"/>
                        </w:rPr>
                        <w:t>advance</w:t>
                      </w:r>
                      <w:proofErr w:type="gramEnd"/>
                      <w:r w:rsidRPr="009F32DB">
                        <w:rPr>
                          <w:rFonts w:ascii="Century Gothic" w:eastAsia="Calibri" w:hAnsi="Century Gothic" w:cs="Calibri"/>
                          <w:color w:val="000000"/>
                          <w:sz w:val="20"/>
                          <w:szCs w:val="20"/>
                          <w:lang w:eastAsia="en-US"/>
                        </w:rPr>
                        <w:t>.</w:t>
                      </w:r>
                    </w:p>
                    <w:p w14:paraId="0B77611D" w14:textId="77777777" w:rsidR="00693274" w:rsidRPr="009F32DB" w:rsidRDefault="00693274" w:rsidP="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Members can request the chair to add items to the agenda in advance of the meeting.</w:t>
                      </w:r>
                    </w:p>
                    <w:p w14:paraId="7DD55D50" w14:textId="77777777" w:rsidR="00693274" w:rsidRPr="009F32DB" w:rsidRDefault="00693274" w:rsidP="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All members are encouraged to feel able to speak freely and contribute to the discussions. </w:t>
                      </w:r>
                    </w:p>
                    <w:p w14:paraId="27C6601E" w14:textId="77777777" w:rsidR="00314DFB" w:rsidRDefault="003B43E9" w:rsidP="00693274">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Meetings will consist of a morning session (to discuss recruitment) and an afternoon session </w:t>
                      </w:r>
                    </w:p>
                    <w:p w14:paraId="7D69D236" w14:textId="630A936B" w:rsidR="003B43E9" w:rsidRDefault="003B43E9" w:rsidP="00F23455">
                      <w:pPr>
                        <w:suppressAutoHyphens w:val="0"/>
                        <w:autoSpaceDE w:val="0"/>
                        <w:ind w:left="72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w:t>
                      </w:r>
                      <w:proofErr w:type="gramStart"/>
                      <w:r w:rsidRPr="009F32DB">
                        <w:rPr>
                          <w:rFonts w:ascii="Century Gothic" w:eastAsia="Calibri" w:hAnsi="Century Gothic" w:cs="Calibri"/>
                          <w:color w:val="000000"/>
                          <w:sz w:val="20"/>
                          <w:szCs w:val="20"/>
                          <w:lang w:eastAsia="en-US"/>
                        </w:rPr>
                        <w:t>to</w:t>
                      </w:r>
                      <w:proofErr w:type="gramEnd"/>
                      <w:r w:rsidRPr="009F32DB">
                        <w:rPr>
                          <w:rFonts w:ascii="Century Gothic" w:eastAsia="Calibri" w:hAnsi="Century Gothic" w:cs="Calibri"/>
                          <w:color w:val="000000"/>
                          <w:sz w:val="20"/>
                          <w:szCs w:val="20"/>
                          <w:lang w:eastAsia="en-US"/>
                        </w:rPr>
                        <w:t xml:space="preserve"> discuss careers and workforce).</w:t>
                      </w:r>
                    </w:p>
                    <w:p w14:paraId="0A70D592" w14:textId="77777777" w:rsidR="009F32DB" w:rsidRPr="009F32DB" w:rsidRDefault="009F32DB" w:rsidP="009F32DB">
                      <w:pPr>
                        <w:suppressAutoHyphens w:val="0"/>
                        <w:autoSpaceDE w:val="0"/>
                        <w:ind w:left="720"/>
                        <w:textAlignment w:val="auto"/>
                        <w:rPr>
                          <w:rFonts w:ascii="Century Gothic" w:eastAsia="Calibri" w:hAnsi="Century Gothic" w:cs="Calibri"/>
                          <w:color w:val="000000"/>
                          <w:sz w:val="20"/>
                          <w:szCs w:val="20"/>
                          <w:lang w:eastAsia="en-US"/>
                        </w:rPr>
                      </w:pPr>
                    </w:p>
                    <w:p w14:paraId="316399C4" w14:textId="620A84C8" w:rsidR="00693274" w:rsidRPr="006F0D11" w:rsidRDefault="00150AE1" w:rsidP="00693274">
                      <w:pPr>
                        <w:rPr>
                          <w:rFonts w:ascii="Century Gothic" w:hAnsi="Century Gothic"/>
                          <w:sz w:val="48"/>
                          <w:szCs w:val="48"/>
                        </w:rPr>
                      </w:pPr>
                      <w:r>
                        <w:rPr>
                          <w:rFonts w:ascii="Century Gothic" w:hAnsi="Century Gothic"/>
                          <w:b/>
                          <w:color w:val="61AB9D"/>
                          <w:sz w:val="48"/>
                          <w:szCs w:val="48"/>
                        </w:rPr>
                        <w:t>C</w:t>
                      </w:r>
                      <w:r w:rsidR="00693274" w:rsidRPr="006F0D11">
                        <w:rPr>
                          <w:rFonts w:ascii="Century Gothic" w:hAnsi="Century Gothic"/>
                          <w:b/>
                          <w:color w:val="61AB9D"/>
                          <w:sz w:val="48"/>
                          <w:szCs w:val="48"/>
                        </w:rPr>
                        <w:t xml:space="preserve">ommittee </w:t>
                      </w:r>
                      <w:r>
                        <w:rPr>
                          <w:rFonts w:ascii="Century Gothic" w:hAnsi="Century Gothic"/>
                          <w:b/>
                          <w:color w:val="61AB9D"/>
                          <w:sz w:val="48"/>
                          <w:szCs w:val="48"/>
                        </w:rPr>
                        <w:t>M</w:t>
                      </w:r>
                      <w:r w:rsidR="00693274" w:rsidRPr="006F0D11">
                        <w:rPr>
                          <w:rFonts w:ascii="Century Gothic" w:hAnsi="Century Gothic"/>
                          <w:b/>
                          <w:color w:val="61AB9D"/>
                          <w:sz w:val="48"/>
                          <w:szCs w:val="48"/>
                        </w:rPr>
                        <w:t>eeting</w:t>
                      </w:r>
                      <w:r w:rsidR="008E484D">
                        <w:rPr>
                          <w:rFonts w:ascii="Century Gothic" w:hAnsi="Century Gothic"/>
                          <w:b/>
                          <w:color w:val="61AB9D"/>
                          <w:sz w:val="48"/>
                          <w:szCs w:val="48"/>
                        </w:rPr>
                        <w:t xml:space="preserve"> dates</w:t>
                      </w:r>
                    </w:p>
                    <w:p w14:paraId="5594A9F2" w14:textId="4A65D5D3" w:rsidR="00434F0A" w:rsidRPr="006F0D11" w:rsidRDefault="00024CEC" w:rsidP="007D2C17">
                      <w:pPr>
                        <w:pStyle w:val="PlainText"/>
                        <w:numPr>
                          <w:ilvl w:val="0"/>
                          <w:numId w:val="9"/>
                        </w:numPr>
                        <w:rPr>
                          <w:rFonts w:ascii="Century Gothic" w:hAnsi="Century Gothic"/>
                          <w:sz w:val="20"/>
                          <w:szCs w:val="20"/>
                        </w:rPr>
                      </w:pPr>
                      <w:r>
                        <w:rPr>
                          <w:rFonts w:ascii="Century Gothic" w:hAnsi="Century Gothic"/>
                          <w:sz w:val="20"/>
                          <w:szCs w:val="20"/>
                        </w:rPr>
                        <w:t>Monday 14</w:t>
                      </w:r>
                      <w:r w:rsidRPr="00024CEC">
                        <w:rPr>
                          <w:rFonts w:ascii="Century Gothic" w:hAnsi="Century Gothic"/>
                          <w:sz w:val="20"/>
                          <w:szCs w:val="20"/>
                          <w:vertAlign w:val="superscript"/>
                        </w:rPr>
                        <w:t>TH</w:t>
                      </w:r>
                      <w:r>
                        <w:rPr>
                          <w:rFonts w:ascii="Century Gothic" w:hAnsi="Century Gothic"/>
                          <w:sz w:val="20"/>
                          <w:szCs w:val="20"/>
                        </w:rPr>
                        <w:t xml:space="preserve"> February</w:t>
                      </w:r>
                      <w:r w:rsidR="00434F0A" w:rsidRPr="006F0D11">
                        <w:rPr>
                          <w:rFonts w:ascii="Century Gothic" w:hAnsi="Century Gothic"/>
                          <w:sz w:val="20"/>
                          <w:szCs w:val="20"/>
                        </w:rPr>
                        <w:t xml:space="preserve"> 2022 at </w:t>
                      </w:r>
                      <w:r w:rsidR="00025138">
                        <w:rPr>
                          <w:rFonts w:ascii="Century Gothic" w:hAnsi="Century Gothic"/>
                          <w:sz w:val="20"/>
                          <w:szCs w:val="20"/>
                        </w:rPr>
                        <w:t>10am (Virtual)</w:t>
                      </w:r>
                    </w:p>
                    <w:p w14:paraId="246E7A69" w14:textId="28A346B3" w:rsidR="007D2C17" w:rsidRPr="006F0D11" w:rsidRDefault="00C12C38" w:rsidP="007D2C17">
                      <w:pPr>
                        <w:pStyle w:val="PlainText"/>
                        <w:numPr>
                          <w:ilvl w:val="0"/>
                          <w:numId w:val="9"/>
                        </w:numPr>
                        <w:rPr>
                          <w:rFonts w:ascii="Century Gothic" w:hAnsi="Century Gothic"/>
                          <w:sz w:val="20"/>
                          <w:szCs w:val="20"/>
                        </w:rPr>
                      </w:pPr>
                      <w:r w:rsidRPr="006F0D11">
                        <w:rPr>
                          <w:rFonts w:ascii="Century Gothic" w:hAnsi="Century Gothic"/>
                          <w:sz w:val="20"/>
                          <w:szCs w:val="20"/>
                        </w:rPr>
                        <w:t>Monday 1</w:t>
                      </w:r>
                      <w:r w:rsidR="00434F0A" w:rsidRPr="006F0D11">
                        <w:rPr>
                          <w:rFonts w:ascii="Century Gothic" w:hAnsi="Century Gothic"/>
                          <w:sz w:val="20"/>
                          <w:szCs w:val="20"/>
                        </w:rPr>
                        <w:t>3</w:t>
                      </w:r>
                      <w:r w:rsidR="007D2C17" w:rsidRPr="006F0D11">
                        <w:rPr>
                          <w:rFonts w:ascii="Century Gothic" w:hAnsi="Century Gothic"/>
                          <w:sz w:val="20"/>
                          <w:szCs w:val="20"/>
                          <w:vertAlign w:val="superscript"/>
                        </w:rPr>
                        <w:t>th</w:t>
                      </w:r>
                      <w:r w:rsidRPr="006F0D11">
                        <w:rPr>
                          <w:rFonts w:ascii="Century Gothic" w:hAnsi="Century Gothic"/>
                          <w:sz w:val="20"/>
                          <w:szCs w:val="20"/>
                        </w:rPr>
                        <w:t xml:space="preserve"> </w:t>
                      </w:r>
                      <w:r w:rsidR="00434F0A" w:rsidRPr="006F0D11">
                        <w:rPr>
                          <w:rFonts w:ascii="Century Gothic" w:hAnsi="Century Gothic"/>
                          <w:sz w:val="20"/>
                          <w:szCs w:val="20"/>
                        </w:rPr>
                        <w:t>June 202</w:t>
                      </w:r>
                      <w:r w:rsidR="00150AE1">
                        <w:rPr>
                          <w:rFonts w:ascii="Century Gothic" w:hAnsi="Century Gothic"/>
                          <w:sz w:val="20"/>
                          <w:szCs w:val="20"/>
                        </w:rPr>
                        <w:t>2</w:t>
                      </w:r>
                      <w:r w:rsidRPr="006F0D11">
                        <w:rPr>
                          <w:rFonts w:ascii="Century Gothic" w:hAnsi="Century Gothic"/>
                          <w:sz w:val="20"/>
                          <w:szCs w:val="20"/>
                        </w:rPr>
                        <w:t xml:space="preserve"> </w:t>
                      </w:r>
                      <w:r w:rsidR="007D2C17" w:rsidRPr="006F0D11">
                        <w:rPr>
                          <w:rFonts w:ascii="Century Gothic" w:hAnsi="Century Gothic"/>
                          <w:sz w:val="20"/>
                          <w:szCs w:val="20"/>
                        </w:rPr>
                        <w:t>at 1</w:t>
                      </w:r>
                      <w:r w:rsidR="00434F0A" w:rsidRPr="006F0D11">
                        <w:rPr>
                          <w:rFonts w:ascii="Century Gothic" w:hAnsi="Century Gothic"/>
                          <w:sz w:val="20"/>
                          <w:szCs w:val="20"/>
                        </w:rPr>
                        <w:t>0</w:t>
                      </w:r>
                      <w:r w:rsidR="007D2C17" w:rsidRPr="006F0D11">
                        <w:rPr>
                          <w:rFonts w:ascii="Century Gothic" w:hAnsi="Century Gothic"/>
                          <w:sz w:val="20"/>
                          <w:szCs w:val="20"/>
                        </w:rPr>
                        <w:t>am</w:t>
                      </w:r>
                      <w:r w:rsidR="00434F0A" w:rsidRPr="006F0D11">
                        <w:rPr>
                          <w:rFonts w:ascii="Century Gothic" w:hAnsi="Century Gothic"/>
                          <w:sz w:val="20"/>
                          <w:szCs w:val="20"/>
                        </w:rPr>
                        <w:t xml:space="preserve"> (Virtual)</w:t>
                      </w:r>
                    </w:p>
                    <w:p w14:paraId="44AB5318" w14:textId="0D802C8A" w:rsidR="007D2C17" w:rsidRPr="006F0D11" w:rsidRDefault="00C12C38" w:rsidP="007D2C17">
                      <w:pPr>
                        <w:pStyle w:val="PlainText"/>
                        <w:numPr>
                          <w:ilvl w:val="0"/>
                          <w:numId w:val="9"/>
                        </w:numPr>
                        <w:rPr>
                          <w:rFonts w:ascii="Century Gothic" w:hAnsi="Century Gothic"/>
                          <w:sz w:val="20"/>
                          <w:szCs w:val="20"/>
                        </w:rPr>
                      </w:pPr>
                      <w:r w:rsidRPr="006F0D11">
                        <w:rPr>
                          <w:rFonts w:ascii="Century Gothic" w:hAnsi="Century Gothic"/>
                          <w:sz w:val="20"/>
                          <w:szCs w:val="20"/>
                        </w:rPr>
                        <w:t xml:space="preserve">Monday </w:t>
                      </w:r>
                      <w:r w:rsidR="00434F0A" w:rsidRPr="006F0D11">
                        <w:rPr>
                          <w:rFonts w:ascii="Century Gothic" w:hAnsi="Century Gothic"/>
                          <w:sz w:val="20"/>
                          <w:szCs w:val="20"/>
                        </w:rPr>
                        <w:t>19</w:t>
                      </w:r>
                      <w:r w:rsidRPr="006F0D11">
                        <w:rPr>
                          <w:rFonts w:ascii="Century Gothic" w:hAnsi="Century Gothic"/>
                          <w:sz w:val="20"/>
                          <w:szCs w:val="20"/>
                          <w:vertAlign w:val="superscript"/>
                        </w:rPr>
                        <w:t>th</w:t>
                      </w:r>
                      <w:r w:rsidRPr="006F0D11">
                        <w:rPr>
                          <w:rFonts w:ascii="Century Gothic" w:hAnsi="Century Gothic"/>
                          <w:sz w:val="20"/>
                          <w:szCs w:val="20"/>
                        </w:rPr>
                        <w:t xml:space="preserve"> September 202</w:t>
                      </w:r>
                      <w:r w:rsidR="00150AE1">
                        <w:rPr>
                          <w:rFonts w:ascii="Century Gothic" w:hAnsi="Century Gothic"/>
                          <w:sz w:val="20"/>
                          <w:szCs w:val="20"/>
                        </w:rPr>
                        <w:t>2</w:t>
                      </w:r>
                      <w:r w:rsidR="007D2C17" w:rsidRPr="006F0D11">
                        <w:rPr>
                          <w:rFonts w:ascii="Century Gothic" w:hAnsi="Century Gothic"/>
                          <w:sz w:val="20"/>
                          <w:szCs w:val="20"/>
                        </w:rPr>
                        <w:t xml:space="preserve"> at </w:t>
                      </w:r>
                      <w:r w:rsidRPr="006F0D11">
                        <w:rPr>
                          <w:rFonts w:ascii="Century Gothic" w:hAnsi="Century Gothic"/>
                          <w:sz w:val="20"/>
                          <w:szCs w:val="20"/>
                        </w:rPr>
                        <w:t>11am</w:t>
                      </w:r>
                      <w:r w:rsidR="00025138">
                        <w:rPr>
                          <w:rFonts w:ascii="Century Gothic" w:hAnsi="Century Gothic"/>
                          <w:sz w:val="20"/>
                          <w:szCs w:val="20"/>
                        </w:rPr>
                        <w:t xml:space="preserve"> (Planned in person meeting, London)</w:t>
                      </w:r>
                    </w:p>
                    <w:p w14:paraId="19004710" w14:textId="4DA0132C" w:rsidR="007D2C17" w:rsidRPr="006F0D11" w:rsidRDefault="00C12C38" w:rsidP="007D2C17">
                      <w:pPr>
                        <w:pStyle w:val="PlainText"/>
                        <w:numPr>
                          <w:ilvl w:val="0"/>
                          <w:numId w:val="9"/>
                        </w:numPr>
                        <w:rPr>
                          <w:rFonts w:ascii="Century Gothic" w:hAnsi="Century Gothic"/>
                          <w:sz w:val="20"/>
                          <w:szCs w:val="20"/>
                        </w:rPr>
                      </w:pPr>
                      <w:r w:rsidRPr="006F0D11">
                        <w:rPr>
                          <w:rFonts w:ascii="Century Gothic" w:hAnsi="Century Gothic"/>
                          <w:sz w:val="20"/>
                          <w:szCs w:val="20"/>
                        </w:rPr>
                        <w:t>Monday 1</w:t>
                      </w:r>
                      <w:r w:rsidR="00434F0A" w:rsidRPr="006F0D11">
                        <w:rPr>
                          <w:rFonts w:ascii="Century Gothic" w:hAnsi="Century Gothic"/>
                          <w:sz w:val="20"/>
                          <w:szCs w:val="20"/>
                        </w:rPr>
                        <w:t>4</w:t>
                      </w:r>
                      <w:r w:rsidR="007D2C17" w:rsidRPr="006F0D11">
                        <w:rPr>
                          <w:rFonts w:ascii="Century Gothic" w:hAnsi="Century Gothic"/>
                          <w:sz w:val="20"/>
                          <w:szCs w:val="20"/>
                          <w:vertAlign w:val="superscript"/>
                        </w:rPr>
                        <w:t>th</w:t>
                      </w:r>
                      <w:r w:rsidRPr="006F0D11">
                        <w:rPr>
                          <w:rFonts w:ascii="Century Gothic" w:hAnsi="Century Gothic"/>
                          <w:sz w:val="20"/>
                          <w:szCs w:val="20"/>
                        </w:rPr>
                        <w:t xml:space="preserve"> November 202</w:t>
                      </w:r>
                      <w:r w:rsidR="00150AE1">
                        <w:rPr>
                          <w:rFonts w:ascii="Century Gothic" w:hAnsi="Century Gothic"/>
                          <w:sz w:val="20"/>
                          <w:szCs w:val="20"/>
                        </w:rPr>
                        <w:t>2</w:t>
                      </w:r>
                      <w:r w:rsidR="007D2C17" w:rsidRPr="006F0D11">
                        <w:rPr>
                          <w:rFonts w:ascii="Century Gothic" w:hAnsi="Century Gothic"/>
                          <w:sz w:val="20"/>
                          <w:szCs w:val="20"/>
                        </w:rPr>
                        <w:t xml:space="preserve"> at </w:t>
                      </w:r>
                      <w:r w:rsidRPr="006F0D11">
                        <w:rPr>
                          <w:rFonts w:ascii="Century Gothic" w:hAnsi="Century Gothic"/>
                          <w:sz w:val="20"/>
                          <w:szCs w:val="20"/>
                        </w:rPr>
                        <w:t>1</w:t>
                      </w:r>
                      <w:r w:rsidR="00434F0A" w:rsidRPr="006F0D11">
                        <w:rPr>
                          <w:rFonts w:ascii="Century Gothic" w:hAnsi="Century Gothic"/>
                          <w:sz w:val="20"/>
                          <w:szCs w:val="20"/>
                        </w:rPr>
                        <w:t>0</w:t>
                      </w:r>
                      <w:r w:rsidRPr="006F0D11">
                        <w:rPr>
                          <w:rFonts w:ascii="Century Gothic" w:hAnsi="Century Gothic"/>
                          <w:sz w:val="20"/>
                          <w:szCs w:val="20"/>
                        </w:rPr>
                        <w:t>am</w:t>
                      </w:r>
                      <w:r w:rsidR="00434F0A" w:rsidRPr="006F0D11">
                        <w:rPr>
                          <w:rFonts w:ascii="Century Gothic" w:hAnsi="Century Gothic"/>
                          <w:sz w:val="20"/>
                          <w:szCs w:val="20"/>
                        </w:rPr>
                        <w:t xml:space="preserve"> (Virtual)</w:t>
                      </w:r>
                    </w:p>
                    <w:p w14:paraId="307EAEF4" w14:textId="78919983" w:rsidR="00C12C38" w:rsidRPr="00F23455" w:rsidRDefault="00C12C38" w:rsidP="00693274">
                      <w:pPr>
                        <w:rPr>
                          <w:sz w:val="20"/>
                          <w:szCs w:val="20"/>
                        </w:rPr>
                      </w:pPr>
                    </w:p>
                    <w:p w14:paraId="03A296E3" w14:textId="77777777" w:rsidR="00E775C2" w:rsidRPr="00F23455" w:rsidRDefault="00E775C2" w:rsidP="00693274">
                      <w:pPr>
                        <w:rPr>
                          <w:sz w:val="20"/>
                          <w:szCs w:val="20"/>
                        </w:rPr>
                      </w:pPr>
                    </w:p>
                    <w:p w14:paraId="4628E36C" w14:textId="77777777" w:rsidR="002D252E" w:rsidRPr="006F0D11" w:rsidRDefault="002D252E" w:rsidP="002D252E">
                      <w:pPr>
                        <w:rPr>
                          <w:rFonts w:ascii="Century Gothic" w:hAnsi="Century Gothic"/>
                          <w:sz w:val="48"/>
                          <w:szCs w:val="48"/>
                        </w:rPr>
                      </w:pPr>
                      <w:r w:rsidRPr="006F0D11">
                        <w:rPr>
                          <w:rFonts w:ascii="Century Gothic" w:hAnsi="Century Gothic"/>
                          <w:b/>
                          <w:color w:val="61AB9D"/>
                          <w:sz w:val="48"/>
                          <w:szCs w:val="48"/>
                        </w:rPr>
                        <w:t>Contact us</w:t>
                      </w:r>
                    </w:p>
                    <w:p w14:paraId="29A98326" w14:textId="1C2DA3C8" w:rsidR="00392052" w:rsidRPr="006F0D11" w:rsidRDefault="002D252E" w:rsidP="002D252E">
                      <w:pPr>
                        <w:pStyle w:val="ListParagraph"/>
                        <w:numPr>
                          <w:ilvl w:val="0"/>
                          <w:numId w:val="9"/>
                        </w:numPr>
                        <w:rPr>
                          <w:rFonts w:ascii="Century Gothic" w:hAnsi="Century Gothic"/>
                          <w:sz w:val="20"/>
                          <w:szCs w:val="20"/>
                        </w:rPr>
                      </w:pPr>
                      <w:r w:rsidRPr="006F0D11">
                        <w:rPr>
                          <w:rFonts w:ascii="Century Gothic" w:hAnsi="Century Gothic"/>
                          <w:sz w:val="20"/>
                          <w:szCs w:val="20"/>
                        </w:rPr>
                        <w:t xml:space="preserve">Any questions?  Email us at </w:t>
                      </w:r>
                      <w:hyperlink r:id="rId11" w:history="1">
                        <w:r w:rsidRPr="006F0D11">
                          <w:rPr>
                            <w:rStyle w:val="Hyperlink"/>
                            <w:rFonts w:ascii="Century Gothic" w:eastAsia="Calibri" w:hAnsi="Century Gothic"/>
                            <w:b/>
                            <w:color w:val="31849B" w:themeColor="accent5" w:themeShade="BF"/>
                            <w:sz w:val="20"/>
                            <w:szCs w:val="20"/>
                            <w:lang w:eastAsia="en-US"/>
                          </w:rPr>
                          <w:t>contact@ficm.ac.uk</w:t>
                        </w:r>
                      </w:hyperlink>
                      <w:r w:rsidRPr="006F0D11">
                        <w:rPr>
                          <w:rFonts w:ascii="Century Gothic" w:hAnsi="Century Gothic"/>
                          <w:sz w:val="20"/>
                          <w:szCs w:val="20"/>
                        </w:rPr>
                        <w:t xml:space="preserve"> and we will</w:t>
                      </w:r>
                      <w:r w:rsidR="00E56180">
                        <w:rPr>
                          <w:rFonts w:ascii="Century Gothic" w:hAnsi="Century Gothic"/>
                          <w:sz w:val="20"/>
                          <w:szCs w:val="20"/>
                        </w:rPr>
                        <w:t xml:space="preserve"> answer your query</w:t>
                      </w:r>
                      <w:r w:rsidRPr="006F0D11">
                        <w:rPr>
                          <w:rFonts w:ascii="Century Gothic" w:hAnsi="Century Gothic"/>
                          <w:sz w:val="20"/>
                          <w:szCs w:val="20"/>
                        </w:rPr>
                        <w:t>.</w:t>
                      </w:r>
                    </w:p>
                  </w:txbxContent>
                </v:textbox>
              </v:shape>
            </w:pict>
          </mc:Fallback>
        </mc:AlternateContent>
      </w:r>
      <w:r w:rsidR="002D252E">
        <w:rPr>
          <w:noProof/>
        </w:rPr>
        <mc:AlternateContent>
          <mc:Choice Requires="wps">
            <w:drawing>
              <wp:anchor distT="0" distB="0" distL="114300" distR="114300" simplePos="0" relativeHeight="251666944" behindDoc="0" locked="0" layoutInCell="1" allowOverlap="1" wp14:anchorId="769EC81A" wp14:editId="200A0FC9">
                <wp:simplePos x="0" y="0"/>
                <wp:positionH relativeFrom="column">
                  <wp:posOffset>-942975</wp:posOffset>
                </wp:positionH>
                <wp:positionV relativeFrom="paragraph">
                  <wp:posOffset>-563055</wp:posOffset>
                </wp:positionV>
                <wp:extent cx="871220" cy="9153525"/>
                <wp:effectExtent l="0" t="0" r="0" b="9525"/>
                <wp:wrapNone/>
                <wp:docPr id="10" name="Text Box 9"/>
                <wp:cNvGraphicFramePr/>
                <a:graphic xmlns:a="http://schemas.openxmlformats.org/drawingml/2006/main">
                  <a:graphicData uri="http://schemas.microsoft.com/office/word/2010/wordprocessingShape">
                    <wps:wsp>
                      <wps:cNvSpPr txBox="1"/>
                      <wps:spPr>
                        <a:xfrm>
                          <a:off x="0" y="0"/>
                          <a:ext cx="871220" cy="9153525"/>
                        </a:xfrm>
                        <a:prstGeom prst="rect">
                          <a:avLst/>
                        </a:prstGeom>
                        <a:noFill/>
                        <a:ln>
                          <a:noFill/>
                          <a:prstDash/>
                        </a:ln>
                      </wps:spPr>
                      <wps:txbx>
                        <w:txbxContent>
                          <w:p w14:paraId="14FEF060" w14:textId="77777777" w:rsidR="00392052" w:rsidRDefault="00392052">
                            <w:pPr>
                              <w:rPr>
                                <w:sz w:val="6"/>
                                <w:szCs w:val="6"/>
                              </w:rPr>
                            </w:pPr>
                          </w:p>
                          <w:p w14:paraId="1358515E" w14:textId="77777777" w:rsidR="00392052" w:rsidRDefault="00392052">
                            <w:pPr>
                              <w:rPr>
                                <w:sz w:val="6"/>
                                <w:szCs w:val="6"/>
                              </w:rPr>
                            </w:pPr>
                          </w:p>
                          <w:p w14:paraId="3E36495B" w14:textId="77777777" w:rsidR="00392052" w:rsidRDefault="00392052">
                            <w:pPr>
                              <w:rPr>
                                <w:sz w:val="6"/>
                                <w:szCs w:val="6"/>
                              </w:rPr>
                            </w:pPr>
                          </w:p>
                          <w:p w14:paraId="43A90977" w14:textId="77777777" w:rsidR="00392052" w:rsidRDefault="00392052">
                            <w:pPr>
                              <w:rPr>
                                <w:sz w:val="6"/>
                                <w:szCs w:val="6"/>
                              </w:rPr>
                            </w:pPr>
                          </w:p>
                          <w:p w14:paraId="28224E25" w14:textId="77777777" w:rsidR="003F6F52" w:rsidRDefault="003F6F52">
                            <w:pPr>
                              <w:jc w:val="center"/>
                            </w:pPr>
                            <w:r>
                              <w:rPr>
                                <w:noProof/>
                              </w:rPr>
                              <w:drawing>
                                <wp:inline distT="0" distB="0" distL="0" distR="0" wp14:anchorId="34842649" wp14:editId="4CBD9B0E">
                                  <wp:extent cx="403762" cy="391884"/>
                                  <wp:effectExtent l="0" t="0" r="0" b="8166"/>
                                  <wp:docPr id="9"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6251" r="16499"/>
                                          <a:stretch>
                                            <a:fillRect/>
                                          </a:stretch>
                                        </pic:blipFill>
                                        <pic:spPr>
                                          <a:xfrm>
                                            <a:off x="0" y="0"/>
                                            <a:ext cx="403762" cy="391884"/>
                                          </a:xfrm>
                                          <a:prstGeom prst="rect">
                                            <a:avLst/>
                                          </a:prstGeom>
                                          <a:noFill/>
                                          <a:ln>
                                            <a:noFill/>
                                            <a:prstDash/>
                                          </a:ln>
                                        </pic:spPr>
                                      </pic:pic>
                                    </a:graphicData>
                                  </a:graphic>
                                </wp:inline>
                              </w:drawing>
                            </w:r>
                          </w:p>
                          <w:p w14:paraId="2EEB88A6" w14:textId="77777777" w:rsidR="003F6F52" w:rsidRDefault="003F6F52">
                            <w:pPr>
                              <w:jc w:val="center"/>
                              <w:rPr>
                                <w:noProof/>
                              </w:rPr>
                            </w:pPr>
                          </w:p>
                          <w:p w14:paraId="3FE76316" w14:textId="77777777" w:rsidR="003F6F52" w:rsidRDefault="003F6F52">
                            <w:pPr>
                              <w:jc w:val="center"/>
                              <w:rPr>
                                <w:noProof/>
                              </w:rPr>
                            </w:pPr>
                          </w:p>
                          <w:p w14:paraId="307D4962" w14:textId="77777777" w:rsidR="003F6F52" w:rsidRDefault="003F6F52">
                            <w:pPr>
                              <w:jc w:val="center"/>
                              <w:rPr>
                                <w:noProof/>
                              </w:rPr>
                            </w:pPr>
                          </w:p>
                          <w:p w14:paraId="11D1E112" w14:textId="77777777" w:rsidR="003F6F52" w:rsidRDefault="003F6F52">
                            <w:pPr>
                              <w:jc w:val="center"/>
                              <w:rPr>
                                <w:noProof/>
                              </w:rPr>
                            </w:pPr>
                          </w:p>
                          <w:p w14:paraId="0C08BB97" w14:textId="77777777" w:rsidR="003F6F52" w:rsidRPr="00F23455" w:rsidRDefault="003F6F52">
                            <w:pPr>
                              <w:jc w:val="center"/>
                              <w:rPr>
                                <w:noProof/>
                                <w:sz w:val="18"/>
                                <w:szCs w:val="20"/>
                              </w:rPr>
                            </w:pPr>
                          </w:p>
                          <w:p w14:paraId="46DCF92A" w14:textId="3BB43958" w:rsidR="00392052" w:rsidRDefault="00B50FC5">
                            <w:pPr>
                              <w:jc w:val="center"/>
                            </w:pPr>
                            <w:r>
                              <w:rPr>
                                <w:noProof/>
                              </w:rPr>
                              <w:drawing>
                                <wp:inline distT="0" distB="0" distL="0" distR="0" wp14:anchorId="002CD51C" wp14:editId="52F83FD4">
                                  <wp:extent cx="403762" cy="391884"/>
                                  <wp:effectExtent l="0" t="0" r="0" b="8166"/>
                                  <wp:docPr id="29"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6251" r="16499"/>
                                          <a:stretch>
                                            <a:fillRect/>
                                          </a:stretch>
                                        </pic:blipFill>
                                        <pic:spPr>
                                          <a:xfrm>
                                            <a:off x="0" y="0"/>
                                            <a:ext cx="403762" cy="391884"/>
                                          </a:xfrm>
                                          <a:prstGeom prst="rect">
                                            <a:avLst/>
                                          </a:prstGeom>
                                          <a:noFill/>
                                          <a:ln>
                                            <a:noFill/>
                                            <a:prstDash/>
                                          </a:ln>
                                        </pic:spPr>
                                      </pic:pic>
                                    </a:graphicData>
                                  </a:graphic>
                                </wp:inline>
                              </w:drawing>
                            </w:r>
                          </w:p>
                          <w:p w14:paraId="264F9F6B" w14:textId="77777777" w:rsidR="00392052" w:rsidRDefault="00392052"/>
                          <w:p w14:paraId="57A39992" w14:textId="77777777" w:rsidR="00392052" w:rsidRDefault="00392052"/>
                          <w:p w14:paraId="3A475DBE" w14:textId="77777777" w:rsidR="00392052" w:rsidRDefault="00392052"/>
                          <w:p w14:paraId="5EE4047C" w14:textId="77777777" w:rsidR="00392052" w:rsidRDefault="00392052"/>
                          <w:p w14:paraId="6992112C" w14:textId="77777777" w:rsidR="00392052" w:rsidRDefault="00392052"/>
                          <w:p w14:paraId="23A9ABA3" w14:textId="31E2CAE5" w:rsidR="00392052" w:rsidRDefault="00392052"/>
                          <w:p w14:paraId="3F2A6036" w14:textId="3305E5CA" w:rsidR="00392052" w:rsidRDefault="00392052"/>
                          <w:p w14:paraId="1C50442C" w14:textId="179C0685" w:rsidR="005B76C8" w:rsidRDefault="005B76C8">
                            <w:pPr>
                              <w:rPr>
                                <w:sz w:val="24"/>
                              </w:rPr>
                            </w:pPr>
                          </w:p>
                          <w:p w14:paraId="57B2E273" w14:textId="77777777" w:rsidR="00314DFB" w:rsidRPr="00F23455" w:rsidRDefault="00314DFB">
                            <w:pPr>
                              <w:rPr>
                                <w:sz w:val="28"/>
                                <w:szCs w:val="28"/>
                              </w:rPr>
                            </w:pPr>
                          </w:p>
                          <w:p w14:paraId="0B1F79A4" w14:textId="77777777" w:rsidR="005B76C8" w:rsidRPr="00F23455" w:rsidRDefault="005B76C8">
                            <w:pPr>
                              <w:rPr>
                                <w:sz w:val="12"/>
                                <w:szCs w:val="12"/>
                              </w:rPr>
                            </w:pPr>
                          </w:p>
                          <w:p w14:paraId="7605BA0E" w14:textId="77777777" w:rsidR="00392052" w:rsidRDefault="002D252E">
                            <w:r>
                              <w:t xml:space="preserve">    </w:t>
                            </w:r>
                            <w:r>
                              <w:rPr>
                                <w:noProof/>
                              </w:rPr>
                              <w:drawing>
                                <wp:inline distT="0" distB="0" distL="0" distR="0" wp14:anchorId="18B58BC0" wp14:editId="07BEFD8D">
                                  <wp:extent cx="403762" cy="391884"/>
                                  <wp:effectExtent l="0" t="0" r="0" b="8166"/>
                                  <wp:docPr id="30"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6251" r="16499"/>
                                          <a:stretch>
                                            <a:fillRect/>
                                          </a:stretch>
                                        </pic:blipFill>
                                        <pic:spPr>
                                          <a:xfrm>
                                            <a:off x="0" y="0"/>
                                            <a:ext cx="403762" cy="391884"/>
                                          </a:xfrm>
                                          <a:prstGeom prst="rect">
                                            <a:avLst/>
                                          </a:prstGeom>
                                          <a:noFill/>
                                          <a:ln>
                                            <a:noFill/>
                                            <a:prstDash/>
                                          </a:ln>
                                        </pic:spPr>
                                      </pic:pic>
                                    </a:graphicData>
                                  </a:graphic>
                                </wp:inline>
                              </w:drawing>
                            </w:r>
                          </w:p>
                          <w:p w14:paraId="54BFA358" w14:textId="77777777" w:rsidR="00392052" w:rsidRDefault="00392052"/>
                          <w:p w14:paraId="56EA5556" w14:textId="77777777" w:rsidR="00392052" w:rsidRDefault="00392052"/>
                          <w:p w14:paraId="76D8B36F" w14:textId="77777777" w:rsidR="00392052" w:rsidRDefault="00392052"/>
                          <w:p w14:paraId="72689871" w14:textId="77777777" w:rsidR="00392052" w:rsidRDefault="00392052"/>
                          <w:p w14:paraId="31AD0F47" w14:textId="77777777" w:rsidR="00392052" w:rsidRDefault="00392052"/>
                          <w:p w14:paraId="572FE3BE" w14:textId="77777777" w:rsidR="00392052" w:rsidRDefault="00392052">
                            <w:pPr>
                              <w:rPr>
                                <w:sz w:val="12"/>
                                <w:szCs w:val="12"/>
                              </w:rPr>
                            </w:pPr>
                          </w:p>
                          <w:p w14:paraId="6340DEC4" w14:textId="77777777" w:rsidR="00392052" w:rsidRDefault="00392052">
                            <w:pPr>
                              <w:jc w:val="center"/>
                            </w:pPr>
                          </w:p>
                          <w:p w14:paraId="4AAEF0E0" w14:textId="77777777" w:rsidR="00392052" w:rsidRDefault="00392052"/>
                          <w:p w14:paraId="345B9BE4" w14:textId="77777777" w:rsidR="00392052" w:rsidRDefault="00392052"/>
                          <w:p w14:paraId="39783D7D" w14:textId="77777777" w:rsidR="00392052" w:rsidRDefault="00392052"/>
                          <w:p w14:paraId="54DBBF13" w14:textId="134265BA" w:rsidR="00392052" w:rsidRDefault="00392052"/>
                          <w:p w14:paraId="754549D0" w14:textId="77777777" w:rsidR="001F081D" w:rsidRDefault="001F081D"/>
                          <w:p w14:paraId="0D3E0D81" w14:textId="77777777" w:rsidR="00392052" w:rsidRDefault="00392052"/>
                          <w:p w14:paraId="2098B9EC" w14:textId="77777777" w:rsidR="00392052" w:rsidRDefault="00392052">
                            <w:pPr>
                              <w:rPr>
                                <w:sz w:val="14"/>
                                <w:szCs w:val="14"/>
                              </w:rPr>
                            </w:pPr>
                          </w:p>
                          <w:p w14:paraId="1E216515" w14:textId="77777777" w:rsidR="00392052" w:rsidRDefault="00392052"/>
                          <w:p w14:paraId="022FA203" w14:textId="77777777" w:rsidR="00392052" w:rsidRDefault="00392052"/>
                          <w:p w14:paraId="7866F639" w14:textId="77777777" w:rsidR="00392052" w:rsidRDefault="00392052">
                            <w:pPr>
                              <w:rPr>
                                <w:sz w:val="12"/>
                                <w:szCs w:val="12"/>
                              </w:rPr>
                            </w:pPr>
                          </w:p>
                          <w:p w14:paraId="2100DE33" w14:textId="77777777" w:rsidR="00392052" w:rsidRDefault="00392052"/>
                          <w:p w14:paraId="39590DE3" w14:textId="5AAA1B74" w:rsidR="002D252E" w:rsidRDefault="002D252E"/>
                          <w:p w14:paraId="4AEC0848" w14:textId="37906235" w:rsidR="00E775C2" w:rsidRDefault="00E775C2"/>
                          <w:p w14:paraId="571A862F" w14:textId="77777777" w:rsidR="002D252E" w:rsidRDefault="002D252E">
                            <w:r>
                              <w:t xml:space="preserve">    </w:t>
                            </w:r>
                            <w:r>
                              <w:rPr>
                                <w:noProof/>
                              </w:rPr>
                              <w:drawing>
                                <wp:inline distT="0" distB="0" distL="0" distR="0" wp14:anchorId="4511B18F" wp14:editId="52D5A2A6">
                                  <wp:extent cx="403762" cy="391884"/>
                                  <wp:effectExtent l="0" t="0" r="0" b="8166"/>
                                  <wp:docPr id="31"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6251" r="16499"/>
                                          <a:stretch>
                                            <a:fillRect/>
                                          </a:stretch>
                                        </pic:blipFill>
                                        <pic:spPr>
                                          <a:xfrm>
                                            <a:off x="0" y="0"/>
                                            <a:ext cx="403762" cy="391884"/>
                                          </a:xfrm>
                                          <a:prstGeom prst="rect">
                                            <a:avLst/>
                                          </a:prstGeom>
                                          <a:noFill/>
                                          <a:ln>
                                            <a:noFill/>
                                            <a:prstDash/>
                                          </a:ln>
                                        </pic:spPr>
                                      </pic:pic>
                                    </a:graphicData>
                                  </a:graphic>
                                </wp:inline>
                              </w:drawing>
                            </w:r>
                          </w:p>
                          <w:p w14:paraId="2F9AA832" w14:textId="77777777" w:rsidR="002D252E" w:rsidRDefault="002D252E"/>
                          <w:p w14:paraId="6E853703" w14:textId="76F471B9" w:rsidR="001F081D" w:rsidRDefault="001F081D"/>
                          <w:p w14:paraId="1ABBB029" w14:textId="06992059" w:rsidR="002A6E78" w:rsidRDefault="002A6E78"/>
                          <w:p w14:paraId="0C666B48" w14:textId="64CA89A9" w:rsidR="00BD0C8A" w:rsidRPr="00F23455" w:rsidRDefault="00BD0C8A">
                            <w:pPr>
                              <w:rPr>
                                <w:sz w:val="48"/>
                                <w:szCs w:val="48"/>
                              </w:rPr>
                            </w:pPr>
                          </w:p>
                          <w:p w14:paraId="09D80912" w14:textId="77777777" w:rsidR="002D252E" w:rsidRDefault="002D252E">
                            <w:r>
                              <w:t xml:space="preserve">    </w:t>
                            </w:r>
                            <w:r>
                              <w:rPr>
                                <w:noProof/>
                              </w:rPr>
                              <w:drawing>
                                <wp:inline distT="0" distB="0" distL="0" distR="0" wp14:anchorId="68CDA321" wp14:editId="33F80740">
                                  <wp:extent cx="403762" cy="391884"/>
                                  <wp:effectExtent l="0" t="0" r="0" b="8166"/>
                                  <wp:docPr id="24"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6251" r="16499"/>
                                          <a:stretch>
                                            <a:fillRect/>
                                          </a:stretch>
                                        </pic:blipFill>
                                        <pic:spPr>
                                          <a:xfrm>
                                            <a:off x="0" y="0"/>
                                            <a:ext cx="403762" cy="391884"/>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769EC81A" id="_x0000_s1031" type="#_x0000_t202" style="position:absolute;margin-left:-74.25pt;margin-top:-44.35pt;width:68.6pt;height:720.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" filled="f" stroked="f">
                <v:textbox>
                  <w:txbxContent>
                    <w:p w14:paraId="14FEF060" w14:textId="77777777" w:rsidR="00392052" w:rsidRDefault="00392052">
                      <w:pPr>
                        <w:rPr>
                          <w:sz w:val="6"/>
                          <w:szCs w:val="6"/>
                        </w:rPr>
                      </w:pPr>
                    </w:p>
                    <w:p w14:paraId="1358515E" w14:textId="77777777" w:rsidR="00392052" w:rsidRDefault="00392052">
                      <w:pPr>
                        <w:rPr>
                          <w:sz w:val="6"/>
                          <w:szCs w:val="6"/>
                        </w:rPr>
                      </w:pPr>
                    </w:p>
                    <w:p w14:paraId="3E36495B" w14:textId="77777777" w:rsidR="00392052" w:rsidRDefault="00392052">
                      <w:pPr>
                        <w:rPr>
                          <w:sz w:val="6"/>
                          <w:szCs w:val="6"/>
                        </w:rPr>
                      </w:pPr>
                    </w:p>
                    <w:p w14:paraId="43A90977" w14:textId="77777777" w:rsidR="00392052" w:rsidRDefault="00392052">
                      <w:pPr>
                        <w:rPr>
                          <w:sz w:val="6"/>
                          <w:szCs w:val="6"/>
                        </w:rPr>
                      </w:pPr>
                    </w:p>
                    <w:p w14:paraId="28224E25" w14:textId="77777777" w:rsidR="003F6F52" w:rsidRDefault="003F6F52">
                      <w:pPr>
                        <w:jc w:val="center"/>
                      </w:pPr>
                      <w:r>
                        <w:rPr>
                          <w:noProof/>
                        </w:rPr>
                        <w:drawing>
                          <wp:inline distT="0" distB="0" distL="0" distR="0" wp14:anchorId="34842649" wp14:editId="4CBD9B0E">
                            <wp:extent cx="403762" cy="391884"/>
                            <wp:effectExtent l="0" t="0" r="0" b="8166"/>
                            <wp:docPr id="9"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6251" r="16499"/>
                                    <a:stretch>
                                      <a:fillRect/>
                                    </a:stretch>
                                  </pic:blipFill>
                                  <pic:spPr>
                                    <a:xfrm>
                                      <a:off x="0" y="0"/>
                                      <a:ext cx="403762" cy="391884"/>
                                    </a:xfrm>
                                    <a:prstGeom prst="rect">
                                      <a:avLst/>
                                    </a:prstGeom>
                                    <a:noFill/>
                                    <a:ln>
                                      <a:noFill/>
                                      <a:prstDash/>
                                    </a:ln>
                                  </pic:spPr>
                                </pic:pic>
                              </a:graphicData>
                            </a:graphic>
                          </wp:inline>
                        </w:drawing>
                      </w:r>
                    </w:p>
                    <w:p w14:paraId="2EEB88A6" w14:textId="77777777" w:rsidR="003F6F52" w:rsidRDefault="003F6F52">
                      <w:pPr>
                        <w:jc w:val="center"/>
                        <w:rPr>
                          <w:noProof/>
                        </w:rPr>
                      </w:pPr>
                    </w:p>
                    <w:p w14:paraId="3FE76316" w14:textId="77777777" w:rsidR="003F6F52" w:rsidRDefault="003F6F52">
                      <w:pPr>
                        <w:jc w:val="center"/>
                        <w:rPr>
                          <w:noProof/>
                        </w:rPr>
                      </w:pPr>
                    </w:p>
                    <w:p w14:paraId="307D4962" w14:textId="77777777" w:rsidR="003F6F52" w:rsidRDefault="003F6F52">
                      <w:pPr>
                        <w:jc w:val="center"/>
                        <w:rPr>
                          <w:noProof/>
                        </w:rPr>
                      </w:pPr>
                    </w:p>
                    <w:p w14:paraId="11D1E112" w14:textId="77777777" w:rsidR="003F6F52" w:rsidRDefault="003F6F52">
                      <w:pPr>
                        <w:jc w:val="center"/>
                        <w:rPr>
                          <w:noProof/>
                        </w:rPr>
                      </w:pPr>
                    </w:p>
                    <w:p w14:paraId="0C08BB97" w14:textId="77777777" w:rsidR="003F6F52" w:rsidRPr="00F23455" w:rsidRDefault="003F6F52">
                      <w:pPr>
                        <w:jc w:val="center"/>
                        <w:rPr>
                          <w:noProof/>
                          <w:sz w:val="18"/>
                          <w:szCs w:val="20"/>
                        </w:rPr>
                      </w:pPr>
                    </w:p>
                    <w:p w14:paraId="46DCF92A" w14:textId="3BB43958" w:rsidR="00392052" w:rsidRDefault="00B50FC5">
                      <w:pPr>
                        <w:jc w:val="center"/>
                      </w:pPr>
                      <w:r>
                        <w:rPr>
                          <w:noProof/>
                        </w:rPr>
                        <w:drawing>
                          <wp:inline distT="0" distB="0" distL="0" distR="0" wp14:anchorId="002CD51C" wp14:editId="52F83FD4">
                            <wp:extent cx="403762" cy="391884"/>
                            <wp:effectExtent l="0" t="0" r="0" b="8166"/>
                            <wp:docPr id="29"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6251" r="16499"/>
                                    <a:stretch>
                                      <a:fillRect/>
                                    </a:stretch>
                                  </pic:blipFill>
                                  <pic:spPr>
                                    <a:xfrm>
                                      <a:off x="0" y="0"/>
                                      <a:ext cx="403762" cy="391884"/>
                                    </a:xfrm>
                                    <a:prstGeom prst="rect">
                                      <a:avLst/>
                                    </a:prstGeom>
                                    <a:noFill/>
                                    <a:ln>
                                      <a:noFill/>
                                      <a:prstDash/>
                                    </a:ln>
                                  </pic:spPr>
                                </pic:pic>
                              </a:graphicData>
                            </a:graphic>
                          </wp:inline>
                        </w:drawing>
                      </w:r>
                    </w:p>
                    <w:p w14:paraId="264F9F6B" w14:textId="77777777" w:rsidR="00392052" w:rsidRDefault="00392052"/>
                    <w:p w14:paraId="57A39992" w14:textId="77777777" w:rsidR="00392052" w:rsidRDefault="00392052"/>
                    <w:p w14:paraId="3A475DBE" w14:textId="77777777" w:rsidR="00392052" w:rsidRDefault="00392052"/>
                    <w:p w14:paraId="5EE4047C" w14:textId="77777777" w:rsidR="00392052" w:rsidRDefault="00392052"/>
                    <w:p w14:paraId="6992112C" w14:textId="77777777" w:rsidR="00392052" w:rsidRDefault="00392052"/>
                    <w:p w14:paraId="23A9ABA3" w14:textId="31E2CAE5" w:rsidR="00392052" w:rsidRDefault="00392052"/>
                    <w:p w14:paraId="3F2A6036" w14:textId="3305E5CA" w:rsidR="00392052" w:rsidRDefault="00392052"/>
                    <w:p w14:paraId="1C50442C" w14:textId="179C0685" w:rsidR="005B76C8" w:rsidRDefault="005B76C8">
                      <w:pPr>
                        <w:rPr>
                          <w:sz w:val="24"/>
                        </w:rPr>
                      </w:pPr>
                    </w:p>
                    <w:p w14:paraId="57B2E273" w14:textId="77777777" w:rsidR="00314DFB" w:rsidRPr="00F23455" w:rsidRDefault="00314DFB">
                      <w:pPr>
                        <w:rPr>
                          <w:sz w:val="28"/>
                          <w:szCs w:val="28"/>
                        </w:rPr>
                      </w:pPr>
                    </w:p>
                    <w:p w14:paraId="0B1F79A4" w14:textId="77777777" w:rsidR="005B76C8" w:rsidRPr="00F23455" w:rsidRDefault="005B76C8">
                      <w:pPr>
                        <w:rPr>
                          <w:sz w:val="12"/>
                          <w:szCs w:val="12"/>
                        </w:rPr>
                      </w:pPr>
                    </w:p>
                    <w:p w14:paraId="7605BA0E" w14:textId="77777777" w:rsidR="00392052" w:rsidRDefault="002D252E">
                      <w:r>
                        <w:t xml:space="preserve">    </w:t>
                      </w:r>
                      <w:r>
                        <w:rPr>
                          <w:noProof/>
                        </w:rPr>
                        <w:drawing>
                          <wp:inline distT="0" distB="0" distL="0" distR="0" wp14:anchorId="18B58BC0" wp14:editId="07BEFD8D">
                            <wp:extent cx="403762" cy="391884"/>
                            <wp:effectExtent l="0" t="0" r="0" b="8166"/>
                            <wp:docPr id="30"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6251" r="16499"/>
                                    <a:stretch>
                                      <a:fillRect/>
                                    </a:stretch>
                                  </pic:blipFill>
                                  <pic:spPr>
                                    <a:xfrm>
                                      <a:off x="0" y="0"/>
                                      <a:ext cx="403762" cy="391884"/>
                                    </a:xfrm>
                                    <a:prstGeom prst="rect">
                                      <a:avLst/>
                                    </a:prstGeom>
                                    <a:noFill/>
                                    <a:ln>
                                      <a:noFill/>
                                      <a:prstDash/>
                                    </a:ln>
                                  </pic:spPr>
                                </pic:pic>
                              </a:graphicData>
                            </a:graphic>
                          </wp:inline>
                        </w:drawing>
                      </w:r>
                    </w:p>
                    <w:p w14:paraId="54BFA358" w14:textId="77777777" w:rsidR="00392052" w:rsidRDefault="00392052"/>
                    <w:p w14:paraId="56EA5556" w14:textId="77777777" w:rsidR="00392052" w:rsidRDefault="00392052"/>
                    <w:p w14:paraId="76D8B36F" w14:textId="77777777" w:rsidR="00392052" w:rsidRDefault="00392052"/>
                    <w:p w14:paraId="72689871" w14:textId="77777777" w:rsidR="00392052" w:rsidRDefault="00392052"/>
                    <w:p w14:paraId="31AD0F47" w14:textId="77777777" w:rsidR="00392052" w:rsidRDefault="00392052"/>
                    <w:p w14:paraId="572FE3BE" w14:textId="77777777" w:rsidR="00392052" w:rsidRDefault="00392052">
                      <w:pPr>
                        <w:rPr>
                          <w:sz w:val="12"/>
                          <w:szCs w:val="12"/>
                        </w:rPr>
                      </w:pPr>
                    </w:p>
                    <w:p w14:paraId="6340DEC4" w14:textId="77777777" w:rsidR="00392052" w:rsidRDefault="00392052">
                      <w:pPr>
                        <w:jc w:val="center"/>
                      </w:pPr>
                    </w:p>
                    <w:p w14:paraId="4AAEF0E0" w14:textId="77777777" w:rsidR="00392052" w:rsidRDefault="00392052"/>
                    <w:p w14:paraId="345B9BE4" w14:textId="77777777" w:rsidR="00392052" w:rsidRDefault="00392052"/>
                    <w:p w14:paraId="39783D7D" w14:textId="77777777" w:rsidR="00392052" w:rsidRDefault="00392052"/>
                    <w:p w14:paraId="54DBBF13" w14:textId="134265BA" w:rsidR="00392052" w:rsidRDefault="00392052"/>
                    <w:p w14:paraId="754549D0" w14:textId="77777777" w:rsidR="001F081D" w:rsidRDefault="001F081D"/>
                    <w:p w14:paraId="0D3E0D81" w14:textId="77777777" w:rsidR="00392052" w:rsidRDefault="00392052"/>
                    <w:p w14:paraId="2098B9EC" w14:textId="77777777" w:rsidR="00392052" w:rsidRDefault="00392052">
                      <w:pPr>
                        <w:rPr>
                          <w:sz w:val="14"/>
                          <w:szCs w:val="14"/>
                        </w:rPr>
                      </w:pPr>
                    </w:p>
                    <w:p w14:paraId="1E216515" w14:textId="77777777" w:rsidR="00392052" w:rsidRDefault="00392052"/>
                    <w:p w14:paraId="022FA203" w14:textId="77777777" w:rsidR="00392052" w:rsidRDefault="00392052"/>
                    <w:p w14:paraId="7866F639" w14:textId="77777777" w:rsidR="00392052" w:rsidRDefault="00392052">
                      <w:pPr>
                        <w:rPr>
                          <w:sz w:val="12"/>
                          <w:szCs w:val="12"/>
                        </w:rPr>
                      </w:pPr>
                    </w:p>
                    <w:p w14:paraId="2100DE33" w14:textId="77777777" w:rsidR="00392052" w:rsidRDefault="00392052"/>
                    <w:p w14:paraId="39590DE3" w14:textId="5AAA1B74" w:rsidR="002D252E" w:rsidRDefault="002D252E"/>
                    <w:p w14:paraId="4AEC0848" w14:textId="37906235" w:rsidR="00E775C2" w:rsidRDefault="00E775C2"/>
                    <w:p w14:paraId="571A862F" w14:textId="77777777" w:rsidR="002D252E" w:rsidRDefault="002D252E">
                      <w:r>
                        <w:t xml:space="preserve">    </w:t>
                      </w:r>
                      <w:r>
                        <w:rPr>
                          <w:noProof/>
                        </w:rPr>
                        <w:drawing>
                          <wp:inline distT="0" distB="0" distL="0" distR="0" wp14:anchorId="4511B18F" wp14:editId="52D5A2A6">
                            <wp:extent cx="403762" cy="391884"/>
                            <wp:effectExtent l="0" t="0" r="0" b="8166"/>
                            <wp:docPr id="31"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6251" r="16499"/>
                                    <a:stretch>
                                      <a:fillRect/>
                                    </a:stretch>
                                  </pic:blipFill>
                                  <pic:spPr>
                                    <a:xfrm>
                                      <a:off x="0" y="0"/>
                                      <a:ext cx="403762" cy="391884"/>
                                    </a:xfrm>
                                    <a:prstGeom prst="rect">
                                      <a:avLst/>
                                    </a:prstGeom>
                                    <a:noFill/>
                                    <a:ln>
                                      <a:noFill/>
                                      <a:prstDash/>
                                    </a:ln>
                                  </pic:spPr>
                                </pic:pic>
                              </a:graphicData>
                            </a:graphic>
                          </wp:inline>
                        </w:drawing>
                      </w:r>
                    </w:p>
                    <w:p w14:paraId="2F9AA832" w14:textId="77777777" w:rsidR="002D252E" w:rsidRDefault="002D252E"/>
                    <w:p w14:paraId="6E853703" w14:textId="76F471B9" w:rsidR="001F081D" w:rsidRDefault="001F081D"/>
                    <w:p w14:paraId="1ABBB029" w14:textId="06992059" w:rsidR="002A6E78" w:rsidRDefault="002A6E78"/>
                    <w:p w14:paraId="0C666B48" w14:textId="64CA89A9" w:rsidR="00BD0C8A" w:rsidRPr="00F23455" w:rsidRDefault="00BD0C8A">
                      <w:pPr>
                        <w:rPr>
                          <w:sz w:val="48"/>
                          <w:szCs w:val="48"/>
                        </w:rPr>
                      </w:pPr>
                    </w:p>
                    <w:p w14:paraId="09D80912" w14:textId="77777777" w:rsidR="002D252E" w:rsidRDefault="002D252E">
                      <w:r>
                        <w:t xml:space="preserve">    </w:t>
                      </w:r>
                      <w:r>
                        <w:rPr>
                          <w:noProof/>
                        </w:rPr>
                        <w:drawing>
                          <wp:inline distT="0" distB="0" distL="0" distR="0" wp14:anchorId="68CDA321" wp14:editId="33F80740">
                            <wp:extent cx="403762" cy="391884"/>
                            <wp:effectExtent l="0" t="0" r="0" b="8166"/>
                            <wp:docPr id="24" name="Picture 8" descr="K:\Faculties\FICM\PROJECTS &amp; AREAS - ACTIVE\PROJECT - Website\Website icons\Getting-involved-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16251" r="16499"/>
                                    <a:stretch>
                                      <a:fillRect/>
                                    </a:stretch>
                                  </pic:blipFill>
                                  <pic:spPr>
                                    <a:xfrm>
                                      <a:off x="0" y="0"/>
                                      <a:ext cx="403762" cy="391884"/>
                                    </a:xfrm>
                                    <a:prstGeom prst="rect">
                                      <a:avLst/>
                                    </a:prstGeom>
                                    <a:noFill/>
                                    <a:ln>
                                      <a:noFill/>
                                      <a:prstDash/>
                                    </a:ln>
                                  </pic:spPr>
                                </pic:pic>
                              </a:graphicData>
                            </a:graphic>
                          </wp:inline>
                        </w:drawing>
                      </w:r>
                    </w:p>
                  </w:txbxContent>
                </v:textbox>
              </v:shape>
            </w:pict>
          </mc:Fallback>
        </mc:AlternateContent>
      </w:r>
    </w:p>
    <w:p w14:paraId="3C22EA9B" w14:textId="77777777" w:rsidR="00392052" w:rsidRDefault="00392052">
      <w:pPr>
        <w:tabs>
          <w:tab w:val="left" w:pos="2568"/>
        </w:tabs>
      </w:pPr>
    </w:p>
    <w:p w14:paraId="228F1F37" w14:textId="77777777" w:rsidR="00392052" w:rsidRDefault="00392052">
      <w:pPr>
        <w:tabs>
          <w:tab w:val="left" w:pos="2568"/>
        </w:tabs>
      </w:pPr>
    </w:p>
    <w:p w14:paraId="67AD51D3" w14:textId="77777777" w:rsidR="00392052" w:rsidRDefault="00392052">
      <w:pPr>
        <w:tabs>
          <w:tab w:val="left" w:pos="2568"/>
        </w:tabs>
      </w:pPr>
    </w:p>
    <w:p w14:paraId="7F290B7A" w14:textId="77777777" w:rsidR="00392052" w:rsidRDefault="00392052">
      <w:pPr>
        <w:tabs>
          <w:tab w:val="left" w:pos="2568"/>
        </w:tabs>
      </w:pPr>
    </w:p>
    <w:p w14:paraId="64AA42E0" w14:textId="77777777" w:rsidR="00392052" w:rsidRDefault="00392052">
      <w:pPr>
        <w:tabs>
          <w:tab w:val="left" w:pos="2568"/>
        </w:tabs>
      </w:pPr>
    </w:p>
    <w:p w14:paraId="72D47971" w14:textId="77777777" w:rsidR="00392052" w:rsidRDefault="00392052">
      <w:pPr>
        <w:tabs>
          <w:tab w:val="left" w:pos="2568"/>
        </w:tabs>
      </w:pPr>
    </w:p>
    <w:p w14:paraId="5C43DDBC" w14:textId="77777777" w:rsidR="00392052" w:rsidRDefault="00392052">
      <w:pPr>
        <w:tabs>
          <w:tab w:val="left" w:pos="2568"/>
        </w:tabs>
      </w:pPr>
    </w:p>
    <w:p w14:paraId="329E4E8A" w14:textId="77777777" w:rsidR="00392052" w:rsidRDefault="00392052">
      <w:pPr>
        <w:tabs>
          <w:tab w:val="left" w:pos="2568"/>
        </w:tabs>
      </w:pPr>
    </w:p>
    <w:p w14:paraId="7E37C46B" w14:textId="77777777" w:rsidR="00392052" w:rsidRDefault="00392052">
      <w:pPr>
        <w:tabs>
          <w:tab w:val="left" w:pos="2568"/>
        </w:tabs>
      </w:pPr>
    </w:p>
    <w:p w14:paraId="3C77373B" w14:textId="77777777" w:rsidR="00392052" w:rsidRDefault="00392052">
      <w:pPr>
        <w:tabs>
          <w:tab w:val="left" w:pos="2568"/>
        </w:tabs>
      </w:pPr>
    </w:p>
    <w:p w14:paraId="448E9DBD" w14:textId="77777777" w:rsidR="00392052" w:rsidRDefault="00392052">
      <w:pPr>
        <w:tabs>
          <w:tab w:val="left" w:pos="2568"/>
        </w:tabs>
      </w:pPr>
    </w:p>
    <w:p w14:paraId="2E462431" w14:textId="77777777" w:rsidR="00392052" w:rsidRDefault="00392052">
      <w:pPr>
        <w:tabs>
          <w:tab w:val="left" w:pos="2568"/>
        </w:tabs>
      </w:pPr>
    </w:p>
    <w:p w14:paraId="53E73F0C" w14:textId="77777777" w:rsidR="00392052" w:rsidRDefault="00392052">
      <w:pPr>
        <w:tabs>
          <w:tab w:val="left" w:pos="2568"/>
        </w:tabs>
      </w:pPr>
    </w:p>
    <w:p w14:paraId="696A81A1" w14:textId="77777777" w:rsidR="00392052" w:rsidRDefault="00392052">
      <w:pPr>
        <w:tabs>
          <w:tab w:val="left" w:pos="2568"/>
        </w:tabs>
      </w:pPr>
    </w:p>
    <w:p w14:paraId="35FBE843" w14:textId="77777777" w:rsidR="00392052" w:rsidRDefault="00392052">
      <w:pPr>
        <w:tabs>
          <w:tab w:val="left" w:pos="2568"/>
        </w:tabs>
      </w:pPr>
    </w:p>
    <w:p w14:paraId="1C0A25F6" w14:textId="77777777" w:rsidR="00392052" w:rsidRDefault="00392052">
      <w:pPr>
        <w:tabs>
          <w:tab w:val="left" w:pos="2568"/>
        </w:tabs>
      </w:pPr>
    </w:p>
    <w:p w14:paraId="4C5F1D1E" w14:textId="77777777" w:rsidR="00392052" w:rsidRDefault="00392052">
      <w:pPr>
        <w:tabs>
          <w:tab w:val="left" w:pos="2568"/>
        </w:tabs>
      </w:pPr>
    </w:p>
    <w:p w14:paraId="77ECDE10" w14:textId="77777777" w:rsidR="00392052" w:rsidRDefault="00392052">
      <w:pPr>
        <w:tabs>
          <w:tab w:val="left" w:pos="2568"/>
        </w:tabs>
      </w:pPr>
    </w:p>
    <w:p w14:paraId="551007AB" w14:textId="77777777" w:rsidR="00392052" w:rsidRDefault="00392052">
      <w:pPr>
        <w:tabs>
          <w:tab w:val="left" w:pos="2568"/>
        </w:tabs>
      </w:pPr>
    </w:p>
    <w:p w14:paraId="63030EB3" w14:textId="77777777" w:rsidR="00392052" w:rsidRDefault="00392052">
      <w:pPr>
        <w:tabs>
          <w:tab w:val="left" w:pos="2568"/>
        </w:tabs>
      </w:pPr>
    </w:p>
    <w:p w14:paraId="0757D23B" w14:textId="77777777" w:rsidR="00392052" w:rsidRDefault="00392052">
      <w:pPr>
        <w:tabs>
          <w:tab w:val="left" w:pos="2568"/>
        </w:tabs>
      </w:pPr>
    </w:p>
    <w:p w14:paraId="4F28D5CF" w14:textId="77777777" w:rsidR="00392052" w:rsidRDefault="00392052">
      <w:pPr>
        <w:tabs>
          <w:tab w:val="left" w:pos="2568"/>
        </w:tabs>
      </w:pPr>
    </w:p>
    <w:p w14:paraId="6C9F3EC3" w14:textId="77777777" w:rsidR="00392052" w:rsidRDefault="00392052">
      <w:pPr>
        <w:tabs>
          <w:tab w:val="left" w:pos="2568"/>
        </w:tabs>
      </w:pPr>
    </w:p>
    <w:p w14:paraId="3437B381" w14:textId="77777777" w:rsidR="00392052" w:rsidRDefault="00392052">
      <w:pPr>
        <w:tabs>
          <w:tab w:val="left" w:pos="2568"/>
        </w:tabs>
      </w:pPr>
    </w:p>
    <w:p w14:paraId="57EE2EA8" w14:textId="77777777" w:rsidR="00392052" w:rsidRDefault="00392052">
      <w:pPr>
        <w:tabs>
          <w:tab w:val="left" w:pos="2568"/>
        </w:tabs>
      </w:pPr>
    </w:p>
    <w:p w14:paraId="6780D838" w14:textId="77777777" w:rsidR="00392052" w:rsidRDefault="00392052">
      <w:pPr>
        <w:tabs>
          <w:tab w:val="left" w:pos="2568"/>
        </w:tabs>
      </w:pPr>
    </w:p>
    <w:p w14:paraId="54F3B97B" w14:textId="77777777" w:rsidR="00392052" w:rsidRDefault="00392052">
      <w:pPr>
        <w:tabs>
          <w:tab w:val="left" w:pos="2568"/>
        </w:tabs>
      </w:pPr>
    </w:p>
    <w:p w14:paraId="251F750F" w14:textId="77777777" w:rsidR="00392052" w:rsidRDefault="00392052">
      <w:pPr>
        <w:tabs>
          <w:tab w:val="left" w:pos="2568"/>
        </w:tabs>
      </w:pPr>
    </w:p>
    <w:p w14:paraId="42DA7DF7" w14:textId="77777777" w:rsidR="00392052" w:rsidRDefault="00392052">
      <w:pPr>
        <w:tabs>
          <w:tab w:val="left" w:pos="2568"/>
        </w:tabs>
      </w:pPr>
    </w:p>
    <w:p w14:paraId="531F4B70" w14:textId="77777777" w:rsidR="00392052" w:rsidRDefault="00392052">
      <w:pPr>
        <w:tabs>
          <w:tab w:val="left" w:pos="2568"/>
        </w:tabs>
      </w:pPr>
    </w:p>
    <w:p w14:paraId="729DF84D" w14:textId="77777777" w:rsidR="00392052" w:rsidRDefault="00392052">
      <w:pPr>
        <w:tabs>
          <w:tab w:val="left" w:pos="2568"/>
        </w:tabs>
      </w:pPr>
    </w:p>
    <w:p w14:paraId="314BA267" w14:textId="77777777" w:rsidR="00392052" w:rsidRDefault="00392052">
      <w:pPr>
        <w:tabs>
          <w:tab w:val="left" w:pos="2568"/>
        </w:tabs>
      </w:pPr>
    </w:p>
    <w:p w14:paraId="3DA209C8" w14:textId="77777777" w:rsidR="00392052" w:rsidRDefault="00392052">
      <w:pPr>
        <w:tabs>
          <w:tab w:val="left" w:pos="2568"/>
        </w:tabs>
      </w:pPr>
    </w:p>
    <w:p w14:paraId="0C5E189F" w14:textId="77777777" w:rsidR="00392052" w:rsidRDefault="00392052">
      <w:pPr>
        <w:tabs>
          <w:tab w:val="left" w:pos="2568"/>
        </w:tabs>
      </w:pPr>
    </w:p>
    <w:p w14:paraId="10E352DF" w14:textId="77777777" w:rsidR="00392052" w:rsidRDefault="00392052">
      <w:pPr>
        <w:tabs>
          <w:tab w:val="left" w:pos="2568"/>
        </w:tabs>
      </w:pPr>
    </w:p>
    <w:p w14:paraId="7BEEF6F2" w14:textId="77777777" w:rsidR="00392052" w:rsidRDefault="00392052">
      <w:pPr>
        <w:tabs>
          <w:tab w:val="left" w:pos="2568"/>
        </w:tabs>
      </w:pPr>
    </w:p>
    <w:p w14:paraId="19849C20" w14:textId="77777777" w:rsidR="00392052" w:rsidRDefault="00392052">
      <w:pPr>
        <w:tabs>
          <w:tab w:val="left" w:pos="2568"/>
        </w:tabs>
      </w:pPr>
    </w:p>
    <w:p w14:paraId="0F6634FF" w14:textId="77777777" w:rsidR="00392052" w:rsidRDefault="00392052">
      <w:pPr>
        <w:tabs>
          <w:tab w:val="left" w:pos="2568"/>
        </w:tabs>
      </w:pPr>
    </w:p>
    <w:p w14:paraId="5F0BC50B" w14:textId="77777777" w:rsidR="00392052" w:rsidRDefault="00392052">
      <w:pPr>
        <w:tabs>
          <w:tab w:val="left" w:pos="2568"/>
        </w:tabs>
      </w:pPr>
    </w:p>
    <w:p w14:paraId="61932FDB" w14:textId="77777777" w:rsidR="00392052" w:rsidRDefault="00392052">
      <w:pPr>
        <w:tabs>
          <w:tab w:val="left" w:pos="2568"/>
        </w:tabs>
      </w:pPr>
    </w:p>
    <w:p w14:paraId="669FBDDF" w14:textId="77777777" w:rsidR="00392052" w:rsidRDefault="00392052">
      <w:pPr>
        <w:tabs>
          <w:tab w:val="left" w:pos="2568"/>
        </w:tabs>
      </w:pPr>
    </w:p>
    <w:p w14:paraId="194401A2" w14:textId="77777777" w:rsidR="00392052" w:rsidRDefault="00392052">
      <w:pPr>
        <w:tabs>
          <w:tab w:val="left" w:pos="2568"/>
        </w:tabs>
      </w:pPr>
    </w:p>
    <w:p w14:paraId="60FF73B9" w14:textId="77777777" w:rsidR="00392052" w:rsidRDefault="00392052">
      <w:pPr>
        <w:tabs>
          <w:tab w:val="left" w:pos="2568"/>
        </w:tabs>
      </w:pPr>
    </w:p>
    <w:p w14:paraId="4307722C" w14:textId="77777777" w:rsidR="00392052" w:rsidRDefault="00392052">
      <w:pPr>
        <w:tabs>
          <w:tab w:val="left" w:pos="2568"/>
        </w:tabs>
      </w:pPr>
    </w:p>
    <w:p w14:paraId="0FB3E664" w14:textId="77777777" w:rsidR="00392052" w:rsidRDefault="00392052">
      <w:pPr>
        <w:tabs>
          <w:tab w:val="left" w:pos="2568"/>
        </w:tabs>
      </w:pPr>
    </w:p>
    <w:p w14:paraId="039A4D18" w14:textId="77777777" w:rsidR="00392052" w:rsidRDefault="00392052">
      <w:pPr>
        <w:tabs>
          <w:tab w:val="left" w:pos="2568"/>
        </w:tabs>
      </w:pPr>
    </w:p>
    <w:p w14:paraId="518C3F20" w14:textId="77777777" w:rsidR="00392052" w:rsidRDefault="00392052">
      <w:pPr>
        <w:tabs>
          <w:tab w:val="left" w:pos="2568"/>
        </w:tabs>
      </w:pPr>
    </w:p>
    <w:p w14:paraId="0C5E8B51" w14:textId="77777777" w:rsidR="00392052" w:rsidRDefault="00392052">
      <w:pPr>
        <w:tabs>
          <w:tab w:val="left" w:pos="2568"/>
        </w:tabs>
      </w:pPr>
    </w:p>
    <w:p w14:paraId="221349FD" w14:textId="77777777" w:rsidR="00392052" w:rsidRDefault="00392052"/>
    <w:sectPr w:rsidR="00392052">
      <w:headerReference w:type="default" r:id="rId12"/>
      <w:footerReference w:type="even" r:id="rId1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CBD78" w14:textId="77777777" w:rsidR="00830D87" w:rsidRDefault="00830D87">
      <w:r>
        <w:separator/>
      </w:r>
    </w:p>
  </w:endnote>
  <w:endnote w:type="continuationSeparator" w:id="0">
    <w:p w14:paraId="0538E80A" w14:textId="77777777" w:rsidR="00830D87" w:rsidRDefault="0083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1B89" w14:textId="77777777" w:rsidR="002D252E" w:rsidRDefault="002D252E">
    <w:pPr>
      <w:pStyle w:val="Footer"/>
    </w:pPr>
  </w:p>
  <w:p w14:paraId="1C132393" w14:textId="77777777" w:rsidR="000C7E6C" w:rsidRDefault="000C7E6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EA61" w14:textId="0797FEC9" w:rsidR="008A65B7" w:rsidRDefault="00B50FC5">
    <w:pPr>
      <w:pStyle w:val="Footer"/>
      <w:pBdr>
        <w:top w:val="single" w:sz="4" w:space="1" w:color="D9D9D9"/>
      </w:pBdr>
      <w:jc w:val="right"/>
    </w:pPr>
    <w:r>
      <w:fldChar w:fldCharType="begin"/>
    </w:r>
    <w:r>
      <w:instrText xml:space="preserve"> PAGE </w:instrText>
    </w:r>
    <w:r>
      <w:fldChar w:fldCharType="separate"/>
    </w:r>
    <w:r w:rsidR="00D56B71">
      <w:rPr>
        <w:noProof/>
      </w:rPr>
      <w:t>2</w:t>
    </w:r>
    <w:r>
      <w:fldChar w:fldCharType="end"/>
    </w:r>
    <w:r>
      <w:t xml:space="preserve"> | </w:t>
    </w:r>
    <w:r>
      <w:rPr>
        <w:color w:val="FFFFFF"/>
        <w:spacing w:val="60"/>
      </w:rPr>
      <w:t>Page</w:t>
    </w:r>
  </w:p>
  <w:p w14:paraId="033C8B5F" w14:textId="77777777" w:rsidR="008A65B7" w:rsidRDefault="00D56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1ED17" w14:textId="77777777" w:rsidR="00830D87" w:rsidRDefault="00830D87">
      <w:r>
        <w:rPr>
          <w:color w:val="000000"/>
        </w:rPr>
        <w:separator/>
      </w:r>
    </w:p>
  </w:footnote>
  <w:footnote w:type="continuationSeparator" w:id="0">
    <w:p w14:paraId="32610603" w14:textId="77777777" w:rsidR="00830D87" w:rsidRDefault="0083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47C01" w14:textId="77777777" w:rsidR="008A65B7" w:rsidRDefault="00D56B71">
    <w:pPr>
      <w:pStyle w:val="Header"/>
    </w:pPr>
  </w:p>
  <w:p w14:paraId="46E60DB3" w14:textId="77777777" w:rsidR="008A65B7" w:rsidRDefault="00D56B71">
    <w:pPr>
      <w:pStyle w:val="Header"/>
    </w:pPr>
  </w:p>
  <w:p w14:paraId="02A875FB" w14:textId="77777777" w:rsidR="008A65B7" w:rsidRDefault="00D56B71">
    <w:pPr>
      <w:pStyle w:val="Header"/>
    </w:pPr>
  </w:p>
  <w:p w14:paraId="13C2CB85" w14:textId="77777777" w:rsidR="000C7E6C" w:rsidRDefault="000C7E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022675"/>
    <w:multiLevelType w:val="multilevel"/>
    <w:tmpl w:val="35CE6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0D601F9"/>
    <w:multiLevelType w:val="multilevel"/>
    <w:tmpl w:val="B0BA7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52"/>
    <w:rsid w:val="00024CEC"/>
    <w:rsid w:val="00025138"/>
    <w:rsid w:val="000C7E6C"/>
    <w:rsid w:val="00142A68"/>
    <w:rsid w:val="00150AE1"/>
    <w:rsid w:val="001606E4"/>
    <w:rsid w:val="001B4D45"/>
    <w:rsid w:val="001F081D"/>
    <w:rsid w:val="002930DD"/>
    <w:rsid w:val="002A6E78"/>
    <w:rsid w:val="002D252E"/>
    <w:rsid w:val="00303B58"/>
    <w:rsid w:val="00314DFB"/>
    <w:rsid w:val="00316C7B"/>
    <w:rsid w:val="00364BEA"/>
    <w:rsid w:val="00380EBE"/>
    <w:rsid w:val="00392052"/>
    <w:rsid w:val="00393535"/>
    <w:rsid w:val="003B43E9"/>
    <w:rsid w:val="003F6F52"/>
    <w:rsid w:val="00414665"/>
    <w:rsid w:val="00434F0A"/>
    <w:rsid w:val="0045552A"/>
    <w:rsid w:val="00460187"/>
    <w:rsid w:val="00580730"/>
    <w:rsid w:val="005970C8"/>
    <w:rsid w:val="005B5BF7"/>
    <w:rsid w:val="005B76C8"/>
    <w:rsid w:val="00693274"/>
    <w:rsid w:val="006B0EB4"/>
    <w:rsid w:val="006F0D11"/>
    <w:rsid w:val="007C54CC"/>
    <w:rsid w:val="007D2C17"/>
    <w:rsid w:val="00830D87"/>
    <w:rsid w:val="008C2A9D"/>
    <w:rsid w:val="008D5CBA"/>
    <w:rsid w:val="008E484D"/>
    <w:rsid w:val="0093614F"/>
    <w:rsid w:val="009F32DB"/>
    <w:rsid w:val="00A70CA1"/>
    <w:rsid w:val="00B40F2F"/>
    <w:rsid w:val="00B50FC5"/>
    <w:rsid w:val="00B64749"/>
    <w:rsid w:val="00BD0C8A"/>
    <w:rsid w:val="00BD2599"/>
    <w:rsid w:val="00BF1E7D"/>
    <w:rsid w:val="00C12C38"/>
    <w:rsid w:val="00C427F6"/>
    <w:rsid w:val="00C952C5"/>
    <w:rsid w:val="00D56B71"/>
    <w:rsid w:val="00D65B1F"/>
    <w:rsid w:val="00DB3FEB"/>
    <w:rsid w:val="00E56180"/>
    <w:rsid w:val="00E62093"/>
    <w:rsid w:val="00E62117"/>
    <w:rsid w:val="00E64E48"/>
    <w:rsid w:val="00E7458F"/>
    <w:rsid w:val="00E775C2"/>
    <w:rsid w:val="00EB551D"/>
    <w:rsid w:val="00F01852"/>
    <w:rsid w:val="00F23455"/>
    <w:rsid w:val="00FB08FE"/>
    <w:rsid w:val="00FB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BB0E0"/>
  <w15:docId w15:val="{EF7E5211-1E33-49A1-92A9-09AD0D2D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4"/>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NoSpacing">
    <w:name w:val="No Spacing"/>
    <w:uiPriority w:val="1"/>
    <w:qFormat/>
    <w:rsid w:val="00E62117"/>
    <w:pPr>
      <w:suppressAutoHyphens/>
      <w:textAlignment w:val="auto"/>
    </w:pPr>
  </w:style>
  <w:style w:type="paragraph" w:styleId="ListParagraph">
    <w:name w:val="List Paragraph"/>
    <w:basedOn w:val="Normal"/>
    <w:uiPriority w:val="34"/>
    <w:qFormat/>
    <w:rsid w:val="002D252E"/>
    <w:pPr>
      <w:ind w:left="720"/>
      <w:contextualSpacing/>
    </w:pPr>
  </w:style>
  <w:style w:type="character" w:styleId="Hyperlink">
    <w:name w:val="Hyperlink"/>
    <w:basedOn w:val="DefaultParagraphFont"/>
    <w:uiPriority w:val="99"/>
    <w:unhideWhenUsed/>
    <w:rsid w:val="002D252E"/>
    <w:rPr>
      <w:color w:val="0000FF" w:themeColor="hyperlink"/>
      <w:u w:val="single"/>
    </w:rPr>
  </w:style>
  <w:style w:type="paragraph" w:styleId="PlainText">
    <w:name w:val="Plain Text"/>
    <w:basedOn w:val="Normal"/>
    <w:link w:val="PlainTextChar"/>
    <w:uiPriority w:val="99"/>
    <w:unhideWhenUsed/>
    <w:rsid w:val="007D2C17"/>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7D2C1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82451">
      <w:bodyDiv w:val="1"/>
      <w:marLeft w:val="0"/>
      <w:marRight w:val="0"/>
      <w:marTop w:val="0"/>
      <w:marBottom w:val="0"/>
      <w:divBdr>
        <w:top w:val="none" w:sz="0" w:space="0" w:color="auto"/>
        <w:left w:val="none" w:sz="0" w:space="0" w:color="auto"/>
        <w:bottom w:val="none" w:sz="0" w:space="0" w:color="auto"/>
        <w:right w:val="none" w:sz="0" w:space="0" w:color="auto"/>
      </w:divBdr>
    </w:div>
    <w:div w:id="747114034">
      <w:bodyDiv w:val="1"/>
      <w:marLeft w:val="0"/>
      <w:marRight w:val="0"/>
      <w:marTop w:val="0"/>
      <w:marBottom w:val="0"/>
      <w:divBdr>
        <w:top w:val="none" w:sz="0" w:space="0" w:color="auto"/>
        <w:left w:val="none" w:sz="0" w:space="0" w:color="auto"/>
        <w:bottom w:val="none" w:sz="0" w:space="0" w:color="auto"/>
        <w:right w:val="none" w:sz="0" w:space="0" w:color="auto"/>
      </w:divBdr>
    </w:div>
    <w:div w:id="1313800643">
      <w:bodyDiv w:val="1"/>
      <w:marLeft w:val="0"/>
      <w:marRight w:val="0"/>
      <w:marTop w:val="0"/>
      <w:marBottom w:val="0"/>
      <w:divBdr>
        <w:top w:val="none" w:sz="0" w:space="0" w:color="auto"/>
        <w:left w:val="none" w:sz="0" w:space="0" w:color="auto"/>
        <w:bottom w:val="none" w:sz="0" w:space="0" w:color="auto"/>
        <w:right w:val="none" w:sz="0" w:space="0" w:color="auto"/>
      </w:divBdr>
    </w:div>
    <w:div w:id="141396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ficm.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ficm.ac.uk" TargetMode="External"/><Relationship Id="rId4" Type="http://schemas.openxmlformats.org/officeDocument/2006/relationships/webSettings" Target="webSettings.xml"/><Relationship Id="rId9" Type="http://schemas.openxmlformats.org/officeDocument/2006/relationships/image" Target="media/image1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B4792E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B4792E5F</Template>
  <TotalTime>7</TotalTime>
  <Pages>2</Pages>
  <Words>16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Waeland</dc:creator>
  <cp:lastModifiedBy>Susan Hall</cp:lastModifiedBy>
  <cp:revision>9</cp:revision>
  <dcterms:created xsi:type="dcterms:W3CDTF">2021-10-04T09:02:00Z</dcterms:created>
  <dcterms:modified xsi:type="dcterms:W3CDTF">2021-11-19T11:08:00Z</dcterms:modified>
</cp:coreProperties>
</file>